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22B7D8" w14:textId="77777777" w:rsidR="001C282B" w:rsidRDefault="001C282B" w:rsidP="001C282B">
      <w:pPr>
        <w:pStyle w:val="a1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　使徒行傳　第</w:t>
      </w:r>
      <w:r>
        <w:t>7</w:t>
      </w:r>
      <w:r>
        <w:rPr>
          <w:rFonts w:hint="eastAsia"/>
        </w:rPr>
        <w:t>課</w:t>
      </w:r>
      <w:r>
        <w:rPr>
          <w:rFonts w:hint="eastAsia"/>
        </w:rPr>
        <w:tab/>
        <w:t>6月1</w:t>
      </w:r>
      <w:r>
        <w:t>8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77F3AEE2" w14:textId="77777777" w:rsidR="001C282B" w:rsidRDefault="001C282B" w:rsidP="001C282B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使徒行傳 6:</w:t>
      </w:r>
      <w:r>
        <w:t>8</w:t>
      </w:r>
      <w:r>
        <w:rPr>
          <w:rFonts w:hint="eastAsia"/>
        </w:rPr>
        <w:t>-7:60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使徒行傳 7:</w:t>
      </w:r>
      <w:r w:rsidRPr="00231B3C">
        <w:t>59,</w:t>
      </w:r>
      <w:r>
        <w:rPr>
          <w:rFonts w:hint="eastAsia"/>
        </w:rPr>
        <w:t>60</w:t>
      </w:r>
    </w:p>
    <w:p w14:paraId="5A891700" w14:textId="77777777" w:rsidR="001C282B" w:rsidRPr="001C282B" w:rsidRDefault="001C282B" w:rsidP="001C282B">
      <w:pPr>
        <w:pStyle w:val="Heading1"/>
      </w:pPr>
      <w:r w:rsidRPr="001C282B">
        <w:rPr>
          <w:rFonts w:hint="eastAsia"/>
        </w:rPr>
        <w:t>跟隨耶穌殉道的司提反</w:t>
      </w:r>
    </w:p>
    <w:p w14:paraId="5844416D" w14:textId="77777777" w:rsidR="000D24BC" w:rsidRDefault="000D24BC" w:rsidP="001C282B">
      <w:pPr>
        <w:pStyle w:val="a"/>
      </w:pPr>
      <w:r>
        <w:rPr>
          <w:rFonts w:hint="eastAsia"/>
        </w:rPr>
        <w:t>「</w:t>
      </w:r>
      <w:proofErr w:type="spellStart"/>
      <w:r w:rsidR="001C282B">
        <w:rPr>
          <w:lang w:eastAsia="x-none"/>
        </w:rPr>
        <w:t>他們正用石頭打的時候，司提反呼籲主說</w:t>
      </w:r>
      <w:proofErr w:type="spellEnd"/>
      <w:r w:rsidR="001C282B">
        <w:rPr>
          <w:lang w:eastAsia="x-none"/>
        </w:rPr>
        <w:t>：</w:t>
      </w:r>
      <w:r w:rsidR="001C282B">
        <w:rPr>
          <w:lang w:eastAsia="x-none"/>
        </w:rPr>
        <w:br/>
        <w:t>「</w:t>
      </w:r>
      <w:proofErr w:type="spellStart"/>
      <w:r w:rsidR="001C282B">
        <w:rPr>
          <w:lang w:eastAsia="x-none"/>
        </w:rPr>
        <w:t>求主耶穌接收我的靈魂</w:t>
      </w:r>
      <w:proofErr w:type="spellEnd"/>
      <w:r w:rsidR="001C282B">
        <w:rPr>
          <w:lang w:eastAsia="x-none"/>
        </w:rPr>
        <w:t>！」</w:t>
      </w:r>
      <w:proofErr w:type="spellStart"/>
      <w:r w:rsidR="001C282B">
        <w:rPr>
          <w:lang w:eastAsia="x-none"/>
        </w:rPr>
        <w:t>又跪下大聲喊著說</w:t>
      </w:r>
      <w:proofErr w:type="spellEnd"/>
      <w:r w:rsidR="001C282B">
        <w:rPr>
          <w:lang w:eastAsia="x-none"/>
        </w:rPr>
        <w:t>：</w:t>
      </w:r>
      <w:r w:rsidR="001C282B">
        <w:rPr>
          <w:lang w:eastAsia="x-none"/>
        </w:rPr>
        <w:br/>
        <w:t>「</w:t>
      </w:r>
      <w:proofErr w:type="spellStart"/>
      <w:r w:rsidR="001C282B">
        <w:rPr>
          <w:lang w:eastAsia="x-none"/>
        </w:rPr>
        <w:t>主啊，不要將這罪歸於他們</w:t>
      </w:r>
      <w:proofErr w:type="spellEnd"/>
      <w:r w:rsidR="001C282B">
        <w:rPr>
          <w:lang w:eastAsia="x-none"/>
        </w:rPr>
        <w:t>！」</w:t>
      </w:r>
      <w:proofErr w:type="spellStart"/>
      <w:r w:rsidR="001C282B">
        <w:rPr>
          <w:lang w:eastAsia="x-none"/>
        </w:rPr>
        <w:t>說了這話，就睡了。掃羅也喜悅他被害</w:t>
      </w:r>
      <w:proofErr w:type="spellEnd"/>
      <w:r w:rsidR="001C282B">
        <w:rPr>
          <w:lang w:eastAsia="x-none"/>
        </w:rPr>
        <w:t>。</w:t>
      </w:r>
      <w:r>
        <w:rPr>
          <w:rFonts w:hint="eastAsia"/>
        </w:rPr>
        <w:t>」</w:t>
      </w:r>
    </w:p>
    <w:p w14:paraId="05D8D255" w14:textId="77777777" w:rsidR="001C2119" w:rsidRDefault="001C2119" w:rsidP="00922609">
      <w:pPr>
        <w:sectPr w:rsidR="001C2119" w:rsidSect="00D66A16">
          <w:footerReference w:type="default" r:id="rId10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75A3474E" w14:textId="0A55841C" w:rsidR="00922609" w:rsidRDefault="00BB4407" w:rsidP="00922609">
      <w:r w:rsidRPr="00BB4407">
        <w:t>在一個小村莊</w:t>
      </w:r>
      <w:r w:rsidR="00DB7B23">
        <w:t>裏</w:t>
      </w:r>
      <w:r w:rsidRPr="00BB4407">
        <w:t>，一個</w:t>
      </w:r>
      <w:r w:rsidR="00BE469B" w:rsidRPr="00922609">
        <w:rPr>
          <w:rFonts w:hint="eastAsia"/>
        </w:rPr>
        <w:t>名</w:t>
      </w:r>
      <w:r w:rsidRPr="00BB4407">
        <w:t>叫厄尼斯特的男孩</w:t>
      </w:r>
      <w:r w:rsidR="00BE469B">
        <w:rPr>
          <w:rFonts w:hint="eastAsia"/>
        </w:rPr>
        <w:t>，凝望</w:t>
      </w:r>
      <w:r w:rsidRPr="00BB4407">
        <w:t>著村</w:t>
      </w:r>
      <w:r w:rsidR="00BE469B">
        <w:rPr>
          <w:rFonts w:hint="eastAsia"/>
        </w:rPr>
        <w:t>中</w:t>
      </w:r>
      <w:r w:rsidRPr="00BB4407">
        <w:t>一塊人臉形的大</w:t>
      </w:r>
      <w:r w:rsidR="00BE469B" w:rsidRPr="00BB4407">
        <w:t>岩</w:t>
      </w:r>
      <w:r w:rsidRPr="00BB4407">
        <w:t>石。他</w:t>
      </w:r>
      <w:r w:rsidR="00BE469B">
        <w:rPr>
          <w:rFonts w:hint="eastAsia"/>
        </w:rPr>
        <w:t>深</w:t>
      </w:r>
      <w:r w:rsidRPr="00BB4407">
        <w:t>信有一天，一個有高尚品格的</w:t>
      </w:r>
      <w:r w:rsidR="00BE469B">
        <w:rPr>
          <w:rFonts w:hint="eastAsia"/>
        </w:rPr>
        <w:t>偉</w:t>
      </w:r>
      <w:r w:rsidRPr="00BB4407">
        <w:t>人</w:t>
      </w:r>
      <w:r w:rsidR="00BE469B">
        <w:rPr>
          <w:rFonts w:hint="eastAsia"/>
        </w:rPr>
        <w:t>，會在</w:t>
      </w:r>
      <w:r w:rsidR="00BE469B" w:rsidRPr="00BB4407">
        <w:t>那小鎮上出現</w:t>
      </w:r>
      <w:r w:rsidRPr="00BB4407">
        <w:t>。有一天，</w:t>
      </w:r>
      <w:r w:rsidR="00BE469B">
        <w:rPr>
          <w:rFonts w:hint="eastAsia"/>
        </w:rPr>
        <w:t>一個</w:t>
      </w:r>
      <w:r w:rsidR="000C559F">
        <w:rPr>
          <w:rFonts w:hint="eastAsia"/>
        </w:rPr>
        <w:t>富人</w:t>
      </w:r>
      <w:r w:rsidR="00BE469B" w:rsidRPr="00BB4407">
        <w:t>出現</w:t>
      </w:r>
      <w:r w:rsidR="00BE469B">
        <w:rPr>
          <w:rFonts w:hint="eastAsia"/>
        </w:rPr>
        <w:t>，</w:t>
      </w:r>
      <w:r w:rsidR="000C559F">
        <w:rPr>
          <w:rFonts w:hint="eastAsia"/>
        </w:rPr>
        <w:t>有一次將軍出現，有一次詩人出現</w:t>
      </w:r>
      <w:r w:rsidR="00C7745D">
        <w:rPr>
          <w:rFonts w:hint="eastAsia"/>
        </w:rPr>
        <w:t>，以為</w:t>
      </w:r>
      <w:r w:rsidR="00C7745D" w:rsidRPr="00BB4407">
        <w:t>大岩石</w:t>
      </w:r>
      <w:r w:rsidR="00C7745D">
        <w:rPr>
          <w:rFonts w:hint="eastAsia"/>
        </w:rPr>
        <w:t>的主人翁出</w:t>
      </w:r>
      <w:r w:rsidR="00C7745D" w:rsidRPr="00922609">
        <w:rPr>
          <w:rFonts w:hint="eastAsia"/>
        </w:rPr>
        <w:t>現</w:t>
      </w:r>
      <w:r w:rsidR="00C7745D">
        <w:rPr>
          <w:rFonts w:hint="eastAsia"/>
        </w:rPr>
        <w:t>。但村民看見他們的真面目，都感</w:t>
      </w:r>
      <w:r w:rsidR="00C03B4C">
        <w:rPr>
          <w:rFonts w:hint="eastAsia"/>
        </w:rPr>
        <w:t>到</w:t>
      </w:r>
      <w:r w:rsidR="00C7745D">
        <w:rPr>
          <w:rFonts w:hint="eastAsia"/>
        </w:rPr>
        <w:t>失望</w:t>
      </w:r>
      <w:r w:rsidR="00922609" w:rsidRPr="00922609">
        <w:rPr>
          <w:rFonts w:hint="eastAsia"/>
        </w:rPr>
        <w:t>。</w:t>
      </w:r>
      <w:r w:rsidR="00922609">
        <w:rPr>
          <w:rFonts w:hint="eastAsia"/>
        </w:rPr>
        <w:t>許</w:t>
      </w:r>
      <w:r w:rsidRPr="00BB4407">
        <w:t>多年</w:t>
      </w:r>
      <w:r w:rsidR="00922609">
        <w:rPr>
          <w:rFonts w:hint="eastAsia"/>
        </w:rPr>
        <w:t>後</w:t>
      </w:r>
      <w:r w:rsidRPr="00BB4407">
        <w:t>，</w:t>
      </w:r>
      <w:r w:rsidR="00922609" w:rsidRPr="00BB4407">
        <w:t>男孩驚訝地</w:t>
      </w:r>
      <w:r w:rsidR="00922609">
        <w:rPr>
          <w:rFonts w:hint="eastAsia"/>
        </w:rPr>
        <w:t>發現，他一直注視、</w:t>
      </w:r>
      <w:r w:rsidR="00922609" w:rsidRPr="00BB4407">
        <w:t>崇拜</w:t>
      </w:r>
      <w:r w:rsidR="00922609">
        <w:rPr>
          <w:rFonts w:hint="eastAsia"/>
        </w:rPr>
        <w:t>、期待著</w:t>
      </w:r>
      <w:r w:rsidR="00922609" w:rsidRPr="00BB4407">
        <w:t>大岩石</w:t>
      </w:r>
      <w:r w:rsidR="00922609">
        <w:rPr>
          <w:rFonts w:hint="eastAsia"/>
        </w:rPr>
        <w:t>的主人翁，就是他自己</w:t>
      </w:r>
      <w:r w:rsidR="00922609" w:rsidRPr="00BB4407">
        <w:t>厄尼斯特</w:t>
      </w:r>
      <w:r w:rsidR="00922609">
        <w:rPr>
          <w:rFonts w:hint="eastAsia"/>
        </w:rPr>
        <w:t>。</w:t>
      </w:r>
      <w:r w:rsidRPr="00BB4407">
        <w:t>這個故事讓我們明白，我們</w:t>
      </w:r>
      <w:r w:rsidR="00922609">
        <w:rPr>
          <w:rFonts w:hint="eastAsia"/>
        </w:rPr>
        <w:t>要</w:t>
      </w:r>
      <w:r w:rsidR="00922609" w:rsidRPr="00922609">
        <w:rPr>
          <w:rFonts w:hint="eastAsia"/>
        </w:rPr>
        <w:t>成長</w:t>
      </w:r>
      <w:r w:rsidR="0090577B">
        <w:rPr>
          <w:rFonts w:hint="eastAsia"/>
        </w:rPr>
        <w:t>為</w:t>
      </w:r>
      <w:r w:rsidRPr="00BB4407">
        <w:t>像我們心中</w:t>
      </w:r>
      <w:r w:rsidR="00922609">
        <w:rPr>
          <w:rFonts w:hint="eastAsia"/>
        </w:rPr>
        <w:t>所仰慕的人物</w:t>
      </w:r>
      <w:r w:rsidRPr="00BB4407">
        <w:t>。</w:t>
      </w:r>
    </w:p>
    <w:p w14:paraId="6BBA59FB" w14:textId="10CD2F01" w:rsidR="00922609" w:rsidRDefault="00BB4407" w:rsidP="00922609">
      <w:r w:rsidRPr="00BB4407">
        <w:t>今天</w:t>
      </w:r>
      <w:r w:rsidR="00922609">
        <w:rPr>
          <w:rFonts w:hint="eastAsia"/>
        </w:rPr>
        <w:t>經文裏，</w:t>
      </w:r>
      <w:r w:rsidR="00922609" w:rsidRPr="00BB4407">
        <w:t>教會第一個</w:t>
      </w:r>
      <w:r w:rsidR="00457F8B">
        <w:rPr>
          <w:rFonts w:hint="eastAsia"/>
        </w:rPr>
        <w:t>殉道者</w:t>
      </w:r>
      <w:r w:rsidR="00922609">
        <w:t>司提</w:t>
      </w:r>
      <w:r w:rsidR="00457F8B">
        <w:t>反</w:t>
      </w:r>
      <w:r w:rsidR="00457F8B">
        <w:rPr>
          <w:rFonts w:hint="eastAsia"/>
        </w:rPr>
        <w:t>，他雖然不是十二</w:t>
      </w:r>
      <w:r w:rsidR="00457F8B" w:rsidRPr="00BB4407">
        <w:t>使徒</w:t>
      </w:r>
      <w:r w:rsidR="00457F8B">
        <w:rPr>
          <w:rFonts w:hint="eastAsia"/>
        </w:rPr>
        <w:t>之一，一生短暫，沒有甚麼特別成就。但他效法</w:t>
      </w:r>
      <w:r w:rsidR="00457F8B" w:rsidRPr="00BB4407">
        <w:t>耶穌</w:t>
      </w:r>
      <w:r w:rsidR="00457F8B">
        <w:rPr>
          <w:rFonts w:hint="eastAsia"/>
        </w:rPr>
        <w:t>生活，人看見他的臉如同天使那樣。祈求神通</w:t>
      </w:r>
      <w:r w:rsidR="009B4148">
        <w:rPr>
          <w:rFonts w:hint="eastAsia"/>
        </w:rPr>
        <w:t>過今天信息，我們學習</w:t>
      </w:r>
      <w:r w:rsidR="009B4148">
        <w:t>司提反</w:t>
      </w:r>
      <w:r w:rsidR="009B4148">
        <w:rPr>
          <w:rFonts w:hint="eastAsia"/>
        </w:rPr>
        <w:t>的殉道精神，過著擁有耶穌形像的</w:t>
      </w:r>
      <w:r w:rsidR="009B4148" w:rsidRPr="00BB4407">
        <w:t>生活</w:t>
      </w:r>
      <w:r w:rsidR="009B4148">
        <w:rPr>
          <w:rFonts w:hint="eastAsia"/>
        </w:rPr>
        <w:t>。</w:t>
      </w:r>
    </w:p>
    <w:p w14:paraId="3E429BEF" w14:textId="77777777" w:rsidR="00E2784F" w:rsidRDefault="00BB4407" w:rsidP="00BB4407">
      <w:pPr>
        <w:rPr>
          <w:lang w:eastAsia="x-none"/>
        </w:rPr>
      </w:pPr>
      <w:r w:rsidRPr="00BB4407">
        <w:t>請看第</w:t>
      </w:r>
      <w:r w:rsidR="00FC7209">
        <w:rPr>
          <w:rFonts w:hint="eastAsia"/>
        </w:rPr>
        <w:t>6</w:t>
      </w:r>
      <w:r w:rsidR="00FC7209">
        <w:t>:</w:t>
      </w:r>
      <w:r w:rsidRPr="00BB4407">
        <w:t>8</w:t>
      </w:r>
      <w:r>
        <w:t>,</w:t>
      </w:r>
      <w:r w:rsidRPr="00BB4407">
        <w:t>9節</w:t>
      </w:r>
      <w:r w:rsidR="009B4148">
        <w:rPr>
          <w:rFonts w:hint="eastAsia"/>
        </w:rPr>
        <w:t>：</w:t>
      </w:r>
      <w:r w:rsidR="009B4148" w:rsidRPr="009B4148">
        <w:rPr>
          <w:rFonts w:hint="eastAsia"/>
        </w:rPr>
        <w:t>「</w:t>
      </w:r>
      <w:r w:rsidR="009B4148" w:rsidRPr="00701F19">
        <w:rPr>
          <w:rStyle w:val="a2"/>
        </w:rPr>
        <w:t>司提反滿得恩惠、能力，在民間行了大奇事和神蹟。當時有稱利百地拿會堂的幾個人，並有古利奈、亞力山大、基利家、亞西亞、各處會堂的幾個人，都起來和司提反辯論。</w:t>
      </w:r>
      <w:r w:rsidR="009B4148" w:rsidRPr="009B4148">
        <w:rPr>
          <w:rFonts w:hint="eastAsia"/>
        </w:rPr>
        <w:t>」</w:t>
      </w:r>
      <w:r>
        <w:t>司提反</w:t>
      </w:r>
      <w:r w:rsidR="00921978">
        <w:rPr>
          <w:rFonts w:hint="eastAsia"/>
        </w:rPr>
        <w:t>教導</w:t>
      </w:r>
      <w:r w:rsidRPr="00BB4407">
        <w:t>，必須相信耶穌基督的十字架和復活的福音，</w:t>
      </w:r>
      <w:r w:rsidR="00921978" w:rsidRPr="00BB4407">
        <w:t>才能得救</w:t>
      </w:r>
      <w:r w:rsidR="00921978">
        <w:rPr>
          <w:rFonts w:hint="eastAsia"/>
        </w:rPr>
        <w:t>，</w:t>
      </w:r>
      <w:r w:rsidRPr="00BB4407">
        <w:t>而不是聖殿和律法，</w:t>
      </w:r>
      <w:r w:rsidR="00921978">
        <w:rPr>
          <w:rFonts w:hint="eastAsia"/>
        </w:rPr>
        <w:t>那些人起來</w:t>
      </w:r>
      <w:r w:rsidRPr="00BB4407">
        <w:t>反駁。他們都是正統的猶太人，</w:t>
      </w:r>
      <w:r w:rsidR="00921978">
        <w:rPr>
          <w:rFonts w:hint="eastAsia"/>
        </w:rPr>
        <w:t>熟讀</w:t>
      </w:r>
      <w:r w:rsidRPr="00BB4407">
        <w:t>聖經</w:t>
      </w:r>
      <w:r w:rsidR="00921978">
        <w:rPr>
          <w:rFonts w:hint="eastAsia"/>
        </w:rPr>
        <w:t>，</w:t>
      </w:r>
      <w:r w:rsidRPr="00BB4407">
        <w:t>但他們</w:t>
      </w:r>
      <w:r w:rsidR="00921978">
        <w:rPr>
          <w:rFonts w:hint="eastAsia"/>
        </w:rPr>
        <w:t>敵擋不住</w:t>
      </w:r>
      <w:r>
        <w:t>司提</w:t>
      </w:r>
      <w:r w:rsidR="00704357">
        <w:rPr>
          <w:rFonts w:hint="eastAsia"/>
        </w:rPr>
        <w:t>反</w:t>
      </w:r>
      <w:r w:rsidR="00921978">
        <w:rPr>
          <w:rFonts w:hint="eastAsia"/>
        </w:rPr>
        <w:t>以</w:t>
      </w:r>
      <w:r w:rsidRPr="00BB4407">
        <w:t>智慧和聖靈說話。於是他們收買</w:t>
      </w:r>
      <w:r w:rsidR="00921978">
        <w:rPr>
          <w:rFonts w:hint="eastAsia"/>
        </w:rPr>
        <w:t>一些人作</w:t>
      </w:r>
      <w:r w:rsidRPr="00BB4407">
        <w:t>證，</w:t>
      </w:r>
      <w:r w:rsidR="00921978">
        <w:rPr>
          <w:rFonts w:hint="eastAsia"/>
        </w:rPr>
        <w:t>誣告</w:t>
      </w:r>
      <w:r>
        <w:t>司提反</w:t>
      </w:r>
      <w:r w:rsidR="00921978">
        <w:rPr>
          <w:rFonts w:hint="eastAsia"/>
        </w:rPr>
        <w:t>說：「</w:t>
      </w:r>
      <w:r w:rsidR="00921978" w:rsidRPr="00704357">
        <w:rPr>
          <w:rStyle w:val="a2"/>
        </w:rPr>
        <w:t>我們聽見他說謗讟摩西和神的話。</w:t>
      </w:r>
      <w:r w:rsidR="00921978">
        <w:rPr>
          <w:rFonts w:hint="eastAsia"/>
        </w:rPr>
        <w:t>」</w:t>
      </w:r>
      <w:r w:rsidR="00921978" w:rsidRPr="003B684A">
        <w:t>(</w:t>
      </w:r>
      <w:r w:rsidRPr="00BB4407">
        <w:t>11</w:t>
      </w:r>
      <w:r>
        <w:t>)</w:t>
      </w:r>
      <w:r w:rsidR="00356511">
        <w:t xml:space="preserve"> </w:t>
      </w:r>
      <w:r w:rsidR="00921978">
        <w:rPr>
          <w:rFonts w:hint="eastAsia"/>
        </w:rPr>
        <w:t>「</w:t>
      </w:r>
      <w:proofErr w:type="spellStart"/>
      <w:r w:rsidR="009521E9">
        <w:rPr>
          <w:lang w:eastAsia="x-none"/>
        </w:rPr>
        <w:t>這個人說話，不住的糟踐聖所和律法。</w:t>
      </w:r>
      <w:r w:rsidR="00A70E56">
        <w:rPr>
          <w:lang w:eastAsia="x-none"/>
        </w:rPr>
        <w:t>我們曾聽見他說：這拿撒勒人耶穌要毀壞</w:t>
      </w:r>
      <w:r w:rsidR="00C86839">
        <w:rPr>
          <w:rFonts w:hint="eastAsia"/>
        </w:rPr>
        <w:t>聖殿</w:t>
      </w:r>
      <w:proofErr w:type="spellEnd"/>
      <w:r w:rsidR="00A70E56">
        <w:rPr>
          <w:lang w:eastAsia="x-none"/>
        </w:rPr>
        <w:t>，</w:t>
      </w:r>
      <w:proofErr w:type="spellStart"/>
      <w:r w:rsidR="00A70E56">
        <w:rPr>
          <w:lang w:eastAsia="x-none"/>
        </w:rPr>
        <w:t>也要改變摩西所交給我們的規條。</w:t>
      </w:r>
      <w:r w:rsidR="00E53BA9">
        <w:rPr>
          <w:rFonts w:hint="eastAsia"/>
        </w:rPr>
        <w:t>耶穌被釘十字架，因此也要判</w:t>
      </w:r>
      <w:r w:rsidR="00803B5B">
        <w:rPr>
          <w:rFonts w:hint="eastAsia"/>
        </w:rPr>
        <w:t>處</w:t>
      </w:r>
      <w:r w:rsidR="00803B5B" w:rsidRPr="00A70E56">
        <w:t>司提反</w:t>
      </w:r>
      <w:r w:rsidR="00803B5B" w:rsidRPr="00A70E56">
        <w:rPr>
          <w:rFonts w:hint="eastAsia"/>
        </w:rPr>
        <w:t>褻瀆神的死罪</w:t>
      </w:r>
      <w:proofErr w:type="spellEnd"/>
      <w:r w:rsidR="00803B5B">
        <w:rPr>
          <w:rFonts w:hint="eastAsia"/>
        </w:rPr>
        <w:t>。</w:t>
      </w:r>
      <w:proofErr w:type="gramStart"/>
      <w:r w:rsidR="00A70E56">
        <w:rPr>
          <w:lang w:eastAsia="x-none"/>
        </w:rPr>
        <w:t>」</w:t>
      </w:r>
      <w:r w:rsidR="00A70E56">
        <w:rPr>
          <w:rFonts w:hint="eastAsia"/>
          <w:lang w:eastAsia="x-none"/>
        </w:rPr>
        <w:t>(</w:t>
      </w:r>
      <w:proofErr w:type="gramEnd"/>
      <w:r w:rsidR="00A70E56">
        <w:rPr>
          <w:lang w:eastAsia="x-none"/>
        </w:rPr>
        <w:t>13,14)</w:t>
      </w:r>
    </w:p>
    <w:p w14:paraId="2F8CAC55" w14:textId="2B7B4286" w:rsidR="00BB4407" w:rsidRDefault="00136D36" w:rsidP="00BB4407">
      <w:r w:rsidRPr="00A70E56">
        <w:rPr>
          <w:rFonts w:hint="eastAsia"/>
        </w:rPr>
        <w:t>面對憤怒的群眾和</w:t>
      </w:r>
      <w:r w:rsidRPr="00A70E56">
        <w:t>死亡</w:t>
      </w:r>
      <w:r w:rsidRPr="00A70E56">
        <w:rPr>
          <w:rFonts w:hint="eastAsia"/>
        </w:rPr>
        <w:t>的威嚇，</w:t>
      </w:r>
      <w:r w:rsidR="00BB4407" w:rsidRPr="00A70E56">
        <w:t>人</w:t>
      </w:r>
      <w:r w:rsidRPr="00A70E56">
        <w:rPr>
          <w:rFonts w:hint="eastAsia"/>
        </w:rPr>
        <w:t>都感到</w:t>
      </w:r>
      <w:r w:rsidR="00BB4407" w:rsidRPr="00A70E56">
        <w:t>恐懼</w:t>
      </w:r>
      <w:r w:rsidRPr="00A70E56">
        <w:rPr>
          <w:rFonts w:hint="eastAsia"/>
        </w:rPr>
        <w:t>不安</w:t>
      </w:r>
      <w:r w:rsidR="00BB4407" w:rsidRPr="00A70E56">
        <w:t>。但這時候司提反的臉怎樣？</w:t>
      </w:r>
      <w:r w:rsidR="00921978" w:rsidRPr="00A70E56">
        <w:t>請看第15節</w:t>
      </w:r>
      <w:r w:rsidR="00921978">
        <w:rPr>
          <w:rFonts w:hint="eastAsia"/>
        </w:rPr>
        <w:t>：</w:t>
      </w:r>
      <w:r w:rsidR="00921978" w:rsidRPr="009B4148">
        <w:rPr>
          <w:rFonts w:hint="eastAsia"/>
        </w:rPr>
        <w:t>「</w:t>
      </w:r>
      <w:r w:rsidR="00921978" w:rsidRPr="00921978">
        <w:rPr>
          <w:rStyle w:val="a2"/>
        </w:rPr>
        <w:t>在公會</w:t>
      </w:r>
      <w:r w:rsidR="00DB7B23">
        <w:rPr>
          <w:rStyle w:val="a2"/>
        </w:rPr>
        <w:t>裏</w:t>
      </w:r>
      <w:r w:rsidR="00921978" w:rsidRPr="00921978">
        <w:rPr>
          <w:rStyle w:val="a2"/>
        </w:rPr>
        <w:t>坐著的人都定睛看他，見他的面貌，好像天使的面貌。</w:t>
      </w:r>
      <w:r w:rsidR="00921978" w:rsidRPr="009B4148">
        <w:rPr>
          <w:rFonts w:hint="eastAsia"/>
        </w:rPr>
        <w:t>」</w:t>
      </w:r>
      <w:r w:rsidR="00921978">
        <w:rPr>
          <w:rFonts w:hint="eastAsia"/>
        </w:rPr>
        <w:t>司提反</w:t>
      </w:r>
      <w:r w:rsidR="00BB4407" w:rsidRPr="00BB4407">
        <w:t>臉</w:t>
      </w:r>
      <w:r w:rsidR="00921978">
        <w:rPr>
          <w:rFonts w:hint="eastAsia"/>
        </w:rPr>
        <w:t>上並</w:t>
      </w:r>
      <w:r w:rsidR="00BB4407" w:rsidRPr="00BB4407">
        <w:t>不是</w:t>
      </w:r>
      <w:r w:rsidR="00921978">
        <w:rPr>
          <w:rFonts w:hint="eastAsia"/>
        </w:rPr>
        <w:t>顯出</w:t>
      </w:r>
      <w:r w:rsidR="00BB4407" w:rsidRPr="00BB4407">
        <w:t>恐懼</w:t>
      </w:r>
      <w:r w:rsidR="00921978">
        <w:rPr>
          <w:rFonts w:hint="eastAsia"/>
        </w:rPr>
        <w:t>或憤怒的神情</w:t>
      </w:r>
      <w:r w:rsidR="00BB4407" w:rsidRPr="00BB4407">
        <w:t>，而是像天使一樣</w:t>
      </w:r>
      <w:r w:rsidR="00921978">
        <w:rPr>
          <w:rFonts w:hint="eastAsia"/>
        </w:rPr>
        <w:t>，</w:t>
      </w:r>
      <w:r w:rsidR="00BB4407" w:rsidRPr="00BB4407">
        <w:t>充滿了</w:t>
      </w:r>
      <w:r w:rsidR="00921978">
        <w:rPr>
          <w:rFonts w:hint="eastAsia"/>
        </w:rPr>
        <w:t>光明、</w:t>
      </w:r>
      <w:r w:rsidR="00BB4407" w:rsidRPr="00BB4407">
        <w:t>恩典、平靜</w:t>
      </w:r>
      <w:r w:rsidR="00921978">
        <w:rPr>
          <w:rFonts w:hint="eastAsia"/>
        </w:rPr>
        <w:t>、</w:t>
      </w:r>
      <w:r w:rsidR="00BB4407" w:rsidRPr="00BB4407">
        <w:t>喜悅</w:t>
      </w:r>
      <w:r w:rsidR="00921978">
        <w:rPr>
          <w:rFonts w:hint="eastAsia"/>
        </w:rPr>
        <w:t>和能力</w:t>
      </w:r>
      <w:r w:rsidR="00BB4407" w:rsidRPr="00BB4407">
        <w:t>。我</w:t>
      </w:r>
      <w:r>
        <w:rPr>
          <w:rFonts w:hint="eastAsia"/>
        </w:rPr>
        <w:t>們</w:t>
      </w:r>
      <w:r w:rsidR="00BB4407" w:rsidRPr="00BB4407">
        <w:t>沒有</w:t>
      </w:r>
      <w:r>
        <w:rPr>
          <w:rFonts w:hint="eastAsia"/>
        </w:rPr>
        <w:t>見過真</w:t>
      </w:r>
      <w:r w:rsidR="00BB4407" w:rsidRPr="00BB4407">
        <w:t>天使，</w:t>
      </w:r>
      <w:r>
        <w:rPr>
          <w:rFonts w:hint="eastAsia"/>
        </w:rPr>
        <w:t>也不太確定</w:t>
      </w:r>
      <w:r w:rsidR="00BB4407" w:rsidRPr="00BB4407">
        <w:t>天使的臉</w:t>
      </w:r>
      <w:r>
        <w:rPr>
          <w:rFonts w:hint="eastAsia"/>
        </w:rPr>
        <w:t>貌如何</w:t>
      </w:r>
      <w:r w:rsidR="00BB4407" w:rsidRPr="00BB4407">
        <w:t>。</w:t>
      </w:r>
      <w:r w:rsidR="00D83715">
        <w:rPr>
          <w:rFonts w:hint="eastAsia"/>
        </w:rPr>
        <w:t>我覺得在坐的牧者，</w:t>
      </w:r>
      <w:r>
        <w:rPr>
          <w:rFonts w:hint="eastAsia"/>
        </w:rPr>
        <w:t>認罪</w:t>
      </w:r>
      <w:r w:rsidR="00D83715">
        <w:rPr>
          <w:rFonts w:hint="eastAsia"/>
        </w:rPr>
        <w:t>悔改</w:t>
      </w:r>
      <w:r>
        <w:rPr>
          <w:rFonts w:hint="eastAsia"/>
        </w:rPr>
        <w:t>，</w:t>
      </w:r>
      <w:r w:rsidR="00D83715">
        <w:rPr>
          <w:rFonts w:hint="eastAsia"/>
        </w:rPr>
        <w:t>分享生命見證，迎接</w:t>
      </w:r>
      <w:r w:rsidR="00BB4407" w:rsidRPr="00BB4407">
        <w:t>基督重生</w:t>
      </w:r>
      <w:r>
        <w:rPr>
          <w:rFonts w:hint="eastAsia"/>
        </w:rPr>
        <w:t>，在</w:t>
      </w:r>
      <w:r w:rsidR="00BB4407" w:rsidRPr="00BB4407">
        <w:t>臉上</w:t>
      </w:r>
      <w:r>
        <w:rPr>
          <w:rFonts w:hint="eastAsia"/>
        </w:rPr>
        <w:t>所</w:t>
      </w:r>
      <w:r w:rsidR="00BB4407" w:rsidRPr="00BB4407">
        <w:t>流著喜悅和感動的淚水，</w:t>
      </w:r>
      <w:r>
        <w:rPr>
          <w:rFonts w:hint="eastAsia"/>
        </w:rPr>
        <w:t>又如同</w:t>
      </w:r>
      <w:r w:rsidR="00BB4407" w:rsidRPr="00BB4407">
        <w:t>太陽</w:t>
      </w:r>
      <w:r>
        <w:rPr>
          <w:rFonts w:hint="eastAsia"/>
        </w:rPr>
        <w:t>發光的面貌</w:t>
      </w:r>
      <w:r w:rsidR="00BB4407" w:rsidRPr="00BB4407">
        <w:t>一樣。</w:t>
      </w:r>
    </w:p>
    <w:p w14:paraId="42BBFB31" w14:textId="65FEB09C" w:rsidR="00BB4407" w:rsidRPr="00BB4407" w:rsidRDefault="00E55D27" w:rsidP="00BB4407">
      <w:r>
        <w:rPr>
          <w:rFonts w:hint="eastAsia"/>
        </w:rPr>
        <w:t>「</w:t>
      </w:r>
      <w:r w:rsidR="005D22FF" w:rsidRPr="007C1E65">
        <w:rPr>
          <w:rStyle w:val="a2"/>
        </w:rPr>
        <w:t>那吩咐光從黑暗</w:t>
      </w:r>
      <w:r w:rsidR="00DB7B23">
        <w:rPr>
          <w:rStyle w:val="a2"/>
        </w:rPr>
        <w:t>裏</w:t>
      </w:r>
      <w:r w:rsidR="005D22FF" w:rsidRPr="007C1E65">
        <w:rPr>
          <w:rStyle w:val="a2"/>
        </w:rPr>
        <w:t>照出來的神，已經照在我們心</w:t>
      </w:r>
      <w:r w:rsidR="00DB7B23">
        <w:rPr>
          <w:rStyle w:val="a2"/>
        </w:rPr>
        <w:t>裏</w:t>
      </w:r>
      <w:r w:rsidR="005D22FF" w:rsidRPr="007C1E65">
        <w:rPr>
          <w:rStyle w:val="a2"/>
        </w:rPr>
        <w:t>，叫我們得知神榮耀的光顯在耶穌基督的面上。</w:t>
      </w:r>
      <w:r>
        <w:rPr>
          <w:rFonts w:hint="eastAsia"/>
        </w:rPr>
        <w:t>」</w:t>
      </w:r>
      <w:r w:rsidR="00FB6852">
        <w:rPr>
          <w:rFonts w:hint="eastAsia"/>
        </w:rPr>
        <w:t>(</w:t>
      </w:r>
      <w:r w:rsidR="00BB4407" w:rsidRPr="00BB4407">
        <w:t>林後4</w:t>
      </w:r>
      <w:r w:rsidR="00BB4407">
        <w:t>:</w:t>
      </w:r>
      <w:r w:rsidR="00BB4407" w:rsidRPr="00BB4407">
        <w:t>6</w:t>
      </w:r>
      <w:r w:rsidR="00FB6852">
        <w:t xml:space="preserve">) </w:t>
      </w:r>
      <w:r w:rsidR="00BB4407" w:rsidRPr="00BB4407">
        <w:t>當神榮耀的光照</w:t>
      </w:r>
      <w:r w:rsidR="00A4303C">
        <w:rPr>
          <w:rFonts w:hint="eastAsia"/>
        </w:rPr>
        <w:t>在</w:t>
      </w:r>
      <w:r w:rsidR="00BB4407" w:rsidRPr="00BB4407">
        <w:t>我們的心，我們的臉就會變成天使的臉。當光進入</w:t>
      </w:r>
      <w:r w:rsidR="00BB4407">
        <w:t>司提反</w:t>
      </w:r>
      <w:r w:rsidR="00BB4407" w:rsidRPr="00BB4407">
        <w:t>的心，即使他</w:t>
      </w:r>
      <w:r w:rsidR="00A4303C">
        <w:rPr>
          <w:rFonts w:hint="eastAsia"/>
        </w:rPr>
        <w:t>在</w:t>
      </w:r>
      <w:r w:rsidR="00B02122">
        <w:rPr>
          <w:rFonts w:hint="eastAsia"/>
        </w:rPr>
        <w:t>群眾中</w:t>
      </w:r>
      <w:r w:rsidR="00BB4407" w:rsidRPr="00BB4407">
        <w:t>被</w:t>
      </w:r>
      <w:r w:rsidR="00D14FC3">
        <w:rPr>
          <w:rFonts w:hint="eastAsia"/>
        </w:rPr>
        <w:t>誣</w:t>
      </w:r>
      <w:r w:rsidR="00BB4407" w:rsidRPr="00BB4407">
        <w:t>告，他的臉</w:t>
      </w:r>
      <w:r w:rsidR="00D14FC3">
        <w:rPr>
          <w:rFonts w:hint="eastAsia"/>
        </w:rPr>
        <w:t>仍如同</w:t>
      </w:r>
      <w:r w:rsidR="00BB4407" w:rsidRPr="00BB4407">
        <w:t>天使的臉一樣。</w:t>
      </w:r>
      <w:r w:rsidR="00827E9D">
        <w:rPr>
          <w:rFonts w:hint="eastAsia"/>
        </w:rPr>
        <w:t>面膜</w:t>
      </w:r>
      <w:r w:rsidR="00FA744F">
        <w:rPr>
          <w:rFonts w:hint="eastAsia"/>
        </w:rPr>
        <w:t>或</w:t>
      </w:r>
      <w:r w:rsidR="00BB4407" w:rsidRPr="00BB4407">
        <w:t>高級化妝品不</w:t>
      </w:r>
      <w:r w:rsidR="00827E9D">
        <w:rPr>
          <w:rFonts w:hint="eastAsia"/>
        </w:rPr>
        <w:t>能叫人的臉成為</w:t>
      </w:r>
      <w:r w:rsidR="00BB4407" w:rsidRPr="00BB4407">
        <w:t>天使</w:t>
      </w:r>
      <w:r w:rsidR="00827E9D">
        <w:rPr>
          <w:rFonts w:hint="eastAsia"/>
        </w:rPr>
        <w:t>般</w:t>
      </w:r>
      <w:r w:rsidR="007A2EE5">
        <w:rPr>
          <w:rFonts w:hint="eastAsia"/>
        </w:rPr>
        <w:t>，</w:t>
      </w:r>
      <w:r w:rsidR="007A2EE5" w:rsidRPr="003B684A">
        <w:t>angel face</w:t>
      </w:r>
      <w:r w:rsidR="00BB4407" w:rsidRPr="00BB4407">
        <w:t>。</w:t>
      </w:r>
      <w:r w:rsidR="00240B98">
        <w:rPr>
          <w:rFonts w:hint="eastAsia"/>
        </w:rPr>
        <w:t>舊約中的</w:t>
      </w:r>
      <w:r w:rsidR="00BB4407" w:rsidRPr="00BB4407">
        <w:t>哈拿</w:t>
      </w:r>
      <w:r w:rsidR="00B06963">
        <w:rPr>
          <w:rFonts w:hint="eastAsia"/>
        </w:rPr>
        <w:t>，當神</w:t>
      </w:r>
      <w:r w:rsidR="00BB4407" w:rsidRPr="00BB4407">
        <w:t>的話</w:t>
      </w:r>
      <w:r w:rsidR="00B06963">
        <w:rPr>
          <w:rFonts w:hint="eastAsia"/>
        </w:rPr>
        <w:t>語</w:t>
      </w:r>
      <w:r w:rsidR="00BB4407" w:rsidRPr="00BB4407">
        <w:t>進入</w:t>
      </w:r>
      <w:r w:rsidR="00B06963">
        <w:rPr>
          <w:rFonts w:hint="eastAsia"/>
        </w:rPr>
        <w:t>她的</w:t>
      </w:r>
      <w:r w:rsidR="00BB4407" w:rsidRPr="00BB4407">
        <w:t>心靈，</w:t>
      </w:r>
      <w:r w:rsidR="00F1223E">
        <w:rPr>
          <w:rFonts w:hint="eastAsia"/>
        </w:rPr>
        <w:t>本來因沒有兒子長年受羞辱</w:t>
      </w:r>
      <w:r w:rsidR="00F1223E" w:rsidRPr="006625DC">
        <w:rPr>
          <w:rFonts w:hint="eastAsia"/>
        </w:rPr>
        <w:t>的</w:t>
      </w:r>
      <w:r w:rsidR="00B06963">
        <w:rPr>
          <w:rFonts w:hint="eastAsia"/>
        </w:rPr>
        <w:t>她</w:t>
      </w:r>
      <w:r w:rsidR="00F1223E">
        <w:rPr>
          <w:rFonts w:hint="eastAsia"/>
        </w:rPr>
        <w:t>，</w:t>
      </w:r>
      <w:r w:rsidR="00BB4407" w:rsidRPr="00BB4407">
        <w:t>臉</w:t>
      </w:r>
      <w:r w:rsidR="00F1223E">
        <w:rPr>
          <w:rFonts w:hint="eastAsia"/>
        </w:rPr>
        <w:t>面變得如同</w:t>
      </w:r>
      <w:r w:rsidR="00BB4407" w:rsidRPr="00BB4407">
        <w:t>天使一樣</w:t>
      </w:r>
      <w:r w:rsidR="008050A1">
        <w:rPr>
          <w:rFonts w:hint="eastAsia"/>
        </w:rPr>
        <w:t>，</w:t>
      </w:r>
      <w:r w:rsidR="002D16C8" w:rsidRPr="006625DC">
        <w:rPr>
          <w:rFonts w:hint="eastAsia"/>
        </w:rPr>
        <w:t>在默禱中被誤會為醉酒，仍</w:t>
      </w:r>
      <w:r w:rsidR="008050A1">
        <w:rPr>
          <w:rFonts w:hint="eastAsia"/>
        </w:rPr>
        <w:t>以溫柔的話回</w:t>
      </w:r>
      <w:r w:rsidR="008050A1" w:rsidRPr="006625DC">
        <w:rPr>
          <w:rFonts w:hint="eastAsia"/>
        </w:rPr>
        <w:t>覆</w:t>
      </w:r>
      <w:r w:rsidR="00BB4407" w:rsidRPr="00BB4407">
        <w:t>。</w:t>
      </w:r>
      <w:r w:rsidR="002D16C8">
        <w:rPr>
          <w:rFonts w:hint="eastAsia"/>
        </w:rPr>
        <w:t>同樣</w:t>
      </w:r>
      <w:r w:rsidR="00BB4407" w:rsidRPr="00BB4407">
        <w:t>，</w:t>
      </w:r>
      <w:r w:rsidR="00EF365F">
        <w:rPr>
          <w:rFonts w:hint="eastAsia"/>
        </w:rPr>
        <w:t>當我們在</w:t>
      </w:r>
      <w:r w:rsidR="00BB4407" w:rsidRPr="00BB4407">
        <w:t>主日崇拜</w:t>
      </w:r>
      <w:r w:rsidR="00EF365F">
        <w:rPr>
          <w:rFonts w:hint="eastAsia"/>
        </w:rPr>
        <w:t>聽見神的話語</w:t>
      </w:r>
      <w:r w:rsidR="00411112">
        <w:rPr>
          <w:rFonts w:hint="eastAsia"/>
        </w:rPr>
        <w:t>，神的道</w:t>
      </w:r>
      <w:r w:rsidR="00BB4407" w:rsidRPr="00BB4407">
        <w:t>照亮我們的</w:t>
      </w:r>
      <w:r w:rsidR="00411112">
        <w:rPr>
          <w:rFonts w:hint="eastAsia"/>
        </w:rPr>
        <w:t>心</w:t>
      </w:r>
      <w:r w:rsidR="00BB4407" w:rsidRPr="00BB4407">
        <w:t>，我們</w:t>
      </w:r>
      <w:r w:rsidR="00411112">
        <w:rPr>
          <w:rFonts w:hint="eastAsia"/>
        </w:rPr>
        <w:t>的臉也</w:t>
      </w:r>
      <w:r w:rsidR="00BB4407" w:rsidRPr="00BB4407">
        <w:t>變得像天使一樣</w:t>
      </w:r>
      <w:r w:rsidR="00BC2D88">
        <w:rPr>
          <w:rFonts w:hint="eastAsia"/>
        </w:rPr>
        <w:t>，</w:t>
      </w:r>
      <w:r w:rsidR="00CD28F4" w:rsidRPr="00BB4407">
        <w:t>第二天</w:t>
      </w:r>
      <w:r w:rsidR="00BC2D88">
        <w:rPr>
          <w:rFonts w:hint="eastAsia"/>
        </w:rPr>
        <w:t>帶</w:t>
      </w:r>
      <w:r w:rsidR="00CD28F4">
        <w:rPr>
          <w:rFonts w:hint="eastAsia"/>
        </w:rPr>
        <w:t>著</w:t>
      </w:r>
      <w:r w:rsidR="00BB4407" w:rsidRPr="00BB4407">
        <w:t>天使的臉去上班</w:t>
      </w:r>
      <w:r w:rsidR="00BC2D88">
        <w:rPr>
          <w:rFonts w:hint="eastAsia"/>
        </w:rPr>
        <w:t>。</w:t>
      </w:r>
      <w:r w:rsidR="00BB4407" w:rsidRPr="00BB4407">
        <w:t>今年夏</w:t>
      </w:r>
      <w:r w:rsidR="00BC2D88">
        <w:rPr>
          <w:rFonts w:hint="eastAsia"/>
        </w:rPr>
        <w:t>令營將會在</w:t>
      </w:r>
      <w:r w:rsidR="00BB4407" w:rsidRPr="00BB4407">
        <w:t>8月17日至20日，</w:t>
      </w:r>
      <w:r w:rsidR="002A527E">
        <w:rPr>
          <w:rFonts w:hint="eastAsia"/>
        </w:rPr>
        <w:t>這是</w:t>
      </w:r>
      <w:r w:rsidR="003F7291">
        <w:rPr>
          <w:rFonts w:hint="eastAsia"/>
        </w:rPr>
        <w:t>疫情後第一次復常的夏令營</w:t>
      </w:r>
      <w:r w:rsidR="00BB4407" w:rsidRPr="00BB4407">
        <w:t>。</w:t>
      </w:r>
      <w:r w:rsidR="000E0DEE">
        <w:rPr>
          <w:rFonts w:hint="eastAsia"/>
        </w:rPr>
        <w:t>在靈修營中，會眾因著多耹聽神的話語而不知不覺地改變了，在</w:t>
      </w:r>
      <w:r w:rsidR="00BB4407" w:rsidRPr="00BB4407">
        <w:t>第三天晚上</w:t>
      </w:r>
      <w:r w:rsidR="007B35F5">
        <w:rPr>
          <w:rFonts w:hint="eastAsia"/>
        </w:rPr>
        <w:t>後的小型聚餐</w:t>
      </w:r>
      <w:r w:rsidR="00BB4407" w:rsidRPr="00BB4407">
        <w:t>，</w:t>
      </w:r>
      <w:r w:rsidR="007B35F5">
        <w:rPr>
          <w:rFonts w:hint="eastAsia"/>
        </w:rPr>
        <w:t>眾人也顯</w:t>
      </w:r>
      <w:r w:rsidR="007B35F5" w:rsidRPr="00DB7B23">
        <w:rPr>
          <w:rFonts w:hint="eastAsia"/>
        </w:rPr>
        <w:t>露出</w:t>
      </w:r>
      <w:r w:rsidR="00BB4407" w:rsidRPr="00BB4407">
        <w:t>燦爛的</w:t>
      </w:r>
      <w:r w:rsidR="007B35F5" w:rsidRPr="00BB4407">
        <w:t>笑容</w:t>
      </w:r>
      <w:r w:rsidR="007B35F5">
        <w:rPr>
          <w:rFonts w:hint="eastAsia"/>
        </w:rPr>
        <w:t>如同</w:t>
      </w:r>
      <w:r w:rsidR="00BB4407" w:rsidRPr="00BB4407">
        <w:t>天使的臉。</w:t>
      </w:r>
      <w:r w:rsidR="007B35F5">
        <w:rPr>
          <w:rFonts w:hint="eastAsia"/>
        </w:rPr>
        <w:t>祈求神也通過</w:t>
      </w:r>
      <w:r w:rsidR="00BB4407" w:rsidRPr="00BB4407">
        <w:t>今年夏</w:t>
      </w:r>
      <w:r w:rsidR="007B35F5">
        <w:rPr>
          <w:rFonts w:hint="eastAsia"/>
        </w:rPr>
        <w:t>令營</w:t>
      </w:r>
      <w:r w:rsidR="00BB4407" w:rsidRPr="00BB4407">
        <w:t>，</w:t>
      </w:r>
      <w:r w:rsidR="00281549">
        <w:rPr>
          <w:rFonts w:hint="eastAsia"/>
        </w:rPr>
        <w:t>我們再次被</w:t>
      </w:r>
      <w:r w:rsidR="00BB4407" w:rsidRPr="00BB4407">
        <w:t>耶穌十字架</w:t>
      </w:r>
      <w:r w:rsidR="00364000">
        <w:rPr>
          <w:rFonts w:hint="eastAsia"/>
        </w:rPr>
        <w:t>救恩的</w:t>
      </w:r>
      <w:r w:rsidR="00BB4407" w:rsidRPr="00BB4407">
        <w:t>亮</w:t>
      </w:r>
      <w:r w:rsidR="00364000">
        <w:rPr>
          <w:rFonts w:hint="eastAsia"/>
        </w:rPr>
        <w:t>光照</w:t>
      </w:r>
      <w:r w:rsidR="00BB4407" w:rsidRPr="00BB4407">
        <w:t>，</w:t>
      </w:r>
      <w:r w:rsidR="00364000">
        <w:rPr>
          <w:rFonts w:hint="eastAsia"/>
        </w:rPr>
        <w:t>眾人</w:t>
      </w:r>
      <w:r w:rsidR="002E20BB">
        <w:rPr>
          <w:rFonts w:hint="eastAsia"/>
        </w:rPr>
        <w:t>也改變擁有</w:t>
      </w:r>
      <w:r w:rsidR="00BB4407" w:rsidRPr="00BB4407">
        <w:t>天使</w:t>
      </w:r>
      <w:r w:rsidR="002E20BB">
        <w:rPr>
          <w:rFonts w:hint="eastAsia"/>
        </w:rPr>
        <w:t>的</w:t>
      </w:r>
      <w:r w:rsidR="00BB4407" w:rsidRPr="00BB4407">
        <w:t>面孔。</w:t>
      </w:r>
    </w:p>
    <w:p w14:paraId="40A05720" w14:textId="494E6167" w:rsidR="00BB4407" w:rsidRPr="00BB4407" w:rsidRDefault="002E20BB" w:rsidP="00BB4407">
      <w:r>
        <w:rPr>
          <w:rFonts w:hint="eastAsia"/>
        </w:rPr>
        <w:t>在</w:t>
      </w:r>
      <w:r w:rsidR="00BB4407" w:rsidRPr="00BB4407">
        <w:t>7</w:t>
      </w:r>
      <w:r w:rsidR="00BB4407">
        <w:t>:</w:t>
      </w:r>
      <w:r w:rsidR="00BB4407" w:rsidRPr="00BB4407">
        <w:t>1-53</w:t>
      </w:r>
      <w:r w:rsidR="001874AB">
        <w:rPr>
          <w:rFonts w:hint="eastAsia"/>
        </w:rPr>
        <w:t>記錄了</w:t>
      </w:r>
      <w:r w:rsidR="00BB4407">
        <w:t>司提反</w:t>
      </w:r>
      <w:r w:rsidR="00BB4407" w:rsidRPr="00BB4407">
        <w:t>在</w:t>
      </w:r>
      <w:r>
        <w:rPr>
          <w:rFonts w:hint="eastAsia"/>
        </w:rPr>
        <w:t>審訊</w:t>
      </w:r>
      <w:r w:rsidR="00BB4407" w:rsidRPr="00BB4407">
        <w:t>中</w:t>
      </w:r>
      <w:r>
        <w:rPr>
          <w:rFonts w:hint="eastAsia"/>
        </w:rPr>
        <w:t>所</w:t>
      </w:r>
      <w:r w:rsidR="00BB4407" w:rsidRPr="00BB4407">
        <w:t>佈道</w:t>
      </w:r>
      <w:r w:rsidR="001874AB">
        <w:rPr>
          <w:rFonts w:hint="eastAsia"/>
        </w:rPr>
        <w:t>的內容</w:t>
      </w:r>
      <w:r w:rsidR="00BB4407" w:rsidRPr="00BB4407">
        <w:t>。</w:t>
      </w:r>
      <w:r w:rsidR="001874AB">
        <w:t>司提反</w:t>
      </w:r>
      <w:r w:rsidR="001874AB">
        <w:rPr>
          <w:rFonts w:hint="eastAsia"/>
        </w:rPr>
        <w:t>透過</w:t>
      </w:r>
      <w:r w:rsidR="00BB4407" w:rsidRPr="00BB4407">
        <w:t>以色列的歷史，</w:t>
      </w:r>
      <w:r w:rsidR="00187075">
        <w:rPr>
          <w:rFonts w:hint="eastAsia"/>
        </w:rPr>
        <w:t>表明</w:t>
      </w:r>
      <w:r w:rsidR="00947A53">
        <w:t xml:space="preserve">　神</w:t>
      </w:r>
      <w:r w:rsidR="00BB4407" w:rsidRPr="00BB4407">
        <w:t>如何開始救恩歷史，並教導</w:t>
      </w:r>
      <w:r w:rsidR="00187075">
        <w:rPr>
          <w:rFonts w:hint="eastAsia"/>
        </w:rPr>
        <w:t>眾人</w:t>
      </w:r>
      <w:r w:rsidR="00BB4407" w:rsidRPr="00BB4407">
        <w:t>聖殿和律法的真正意</w:t>
      </w:r>
      <w:r w:rsidR="00187075">
        <w:rPr>
          <w:rFonts w:hint="eastAsia"/>
        </w:rPr>
        <w:t>義</w:t>
      </w:r>
      <w:r w:rsidR="00BB4407" w:rsidRPr="00BB4407">
        <w:t>。</w:t>
      </w:r>
      <w:r w:rsidR="00187075">
        <w:t>司提反</w:t>
      </w:r>
      <w:r w:rsidR="00187075">
        <w:rPr>
          <w:rFonts w:hint="eastAsia"/>
        </w:rPr>
        <w:t>盼</w:t>
      </w:r>
      <w:r w:rsidR="00BB4407" w:rsidRPr="00BB4407">
        <w:t>望通過祖</w:t>
      </w:r>
      <w:r w:rsidR="00AB3EB6">
        <w:rPr>
          <w:rFonts w:hint="eastAsia"/>
        </w:rPr>
        <w:t>宗的</w:t>
      </w:r>
      <w:r w:rsidR="00BB4407" w:rsidRPr="00BB4407">
        <w:t>罪孽</w:t>
      </w:r>
      <w:r w:rsidR="00AB3EB6">
        <w:rPr>
          <w:rFonts w:hint="eastAsia"/>
        </w:rPr>
        <w:t>，叫眾人曉得自己的</w:t>
      </w:r>
      <w:r w:rsidR="00BB4407" w:rsidRPr="00BB4407">
        <w:lastRenderedPageBreak/>
        <w:t>驕傲、自大、不信</w:t>
      </w:r>
      <w:r w:rsidR="00A538A1">
        <w:rPr>
          <w:rFonts w:hint="eastAsia"/>
        </w:rPr>
        <w:t>等</w:t>
      </w:r>
      <w:r w:rsidR="00BB4407" w:rsidRPr="00BB4407">
        <w:t>罪孽，並引導他們到耶穌那</w:t>
      </w:r>
      <w:r w:rsidR="00DB7B23">
        <w:t>裏</w:t>
      </w:r>
      <w:r w:rsidR="00BB4407" w:rsidRPr="00BB4407">
        <w:t>。</w:t>
      </w:r>
      <w:r w:rsidR="00BB4407">
        <w:t>司提反</w:t>
      </w:r>
      <w:r w:rsidR="00BB4407" w:rsidRPr="00BB4407">
        <w:t>所傳達的信息是</w:t>
      </w:r>
      <w:r w:rsidR="00A538A1">
        <w:t>甚麼</w:t>
      </w:r>
      <w:r w:rsidR="00BB4407" w:rsidRPr="00BB4407">
        <w:t>？</w:t>
      </w:r>
    </w:p>
    <w:p w14:paraId="623B35AC" w14:textId="77777777" w:rsidR="00BB4407" w:rsidRPr="00BB4407" w:rsidRDefault="00BB4407" w:rsidP="00947A53">
      <w:pPr>
        <w:pStyle w:val="Heading2"/>
      </w:pPr>
      <w:r w:rsidRPr="00BB4407">
        <w:t>第一，從亞伯拉罕的教訓</w:t>
      </w:r>
      <w:r w:rsidR="00134FA5">
        <w:rPr>
          <w:rFonts w:hint="eastAsia"/>
        </w:rPr>
        <w:t xml:space="preserve"> </w:t>
      </w:r>
      <w:r>
        <w:t>(</w:t>
      </w:r>
      <w:r w:rsidRPr="00BB4407">
        <w:t>7</w:t>
      </w:r>
      <w:r>
        <w:t>:</w:t>
      </w:r>
      <w:r w:rsidRPr="00BB4407">
        <w:t>1-8</w:t>
      </w:r>
      <w:r>
        <w:t>)</w:t>
      </w:r>
    </w:p>
    <w:p w14:paraId="3EC9D4EC" w14:textId="0E1BC32F" w:rsidR="0096696A" w:rsidRDefault="00BB4407" w:rsidP="00BB4407">
      <w:r w:rsidRPr="00BB4407">
        <w:t>請看第7</w:t>
      </w:r>
      <w:r>
        <w:t>:</w:t>
      </w:r>
      <w:r w:rsidRPr="00BB4407">
        <w:t>2</w:t>
      </w:r>
      <w:r w:rsidR="00FD2863">
        <w:rPr>
          <w:rFonts w:hint="eastAsia"/>
        </w:rPr>
        <w:t>：「</w:t>
      </w:r>
      <w:r w:rsidR="00BC1E3D" w:rsidRPr="004F0FC9">
        <w:rPr>
          <w:rStyle w:val="a2"/>
        </w:rPr>
        <w:t>司提反說：「諸位父兄請聽！當日我們的祖宗亞伯拉罕在米所波大米還未住哈蘭的時候，榮耀的神向他顯現，</w:t>
      </w:r>
      <w:r w:rsidR="00FD2863">
        <w:rPr>
          <w:rFonts w:hint="eastAsia"/>
        </w:rPr>
        <w:t>」</w:t>
      </w:r>
      <w:r w:rsidRPr="00BB4407">
        <w:t>亞伯拉罕是猶太人</w:t>
      </w:r>
      <w:r w:rsidR="00BD008F">
        <w:rPr>
          <w:rFonts w:hint="eastAsia"/>
        </w:rPr>
        <w:t>的</w:t>
      </w:r>
      <w:r w:rsidR="00BC1E3D">
        <w:rPr>
          <w:rFonts w:hint="eastAsia"/>
        </w:rPr>
        <w:t>祖宗</w:t>
      </w:r>
      <w:r w:rsidRPr="00BB4407">
        <w:t>。以色列</w:t>
      </w:r>
      <w:r w:rsidR="00123A2B">
        <w:rPr>
          <w:rFonts w:hint="eastAsia"/>
        </w:rPr>
        <w:t>的</w:t>
      </w:r>
      <w:r w:rsidRPr="00BB4407">
        <w:t>歷史始於</w:t>
      </w:r>
      <w:r w:rsidR="00123A2B">
        <w:rPr>
          <w:rFonts w:hint="eastAsia"/>
        </w:rPr>
        <w:t>，</w:t>
      </w:r>
      <w:r w:rsidRPr="00BB4407">
        <w:t>榮耀之神</w:t>
      </w:r>
      <w:r w:rsidR="00123A2B">
        <w:rPr>
          <w:rFonts w:hint="eastAsia"/>
        </w:rPr>
        <w:t>呼召</w:t>
      </w:r>
      <w:r w:rsidRPr="00BB4407">
        <w:t>亞伯拉罕。亞伯拉罕</w:t>
      </w:r>
      <w:r w:rsidR="004F0FC9">
        <w:rPr>
          <w:rFonts w:hint="eastAsia"/>
        </w:rPr>
        <w:t>本來住在</w:t>
      </w:r>
      <w:r w:rsidRPr="00BB4407">
        <w:t>崇拜</w:t>
      </w:r>
      <w:r w:rsidR="00053BA6" w:rsidRPr="00BB4407">
        <w:t>偶像</w:t>
      </w:r>
      <w:r w:rsidR="00053BA6">
        <w:rPr>
          <w:rFonts w:hint="eastAsia"/>
        </w:rPr>
        <w:t>地</w:t>
      </w:r>
      <w:r w:rsidRPr="00053BA6">
        <w:t>區</w:t>
      </w:r>
      <w:r w:rsidR="00053BA6" w:rsidRPr="00053BA6">
        <w:t>米所波大米</w:t>
      </w:r>
      <w:r w:rsidR="0065006A">
        <w:rPr>
          <w:rFonts w:hint="eastAsia"/>
        </w:rPr>
        <w:t>。</w:t>
      </w:r>
      <w:r w:rsidR="002C2D5B">
        <w:rPr>
          <w:rFonts w:hint="eastAsia"/>
        </w:rPr>
        <w:t>他是</w:t>
      </w:r>
      <w:r w:rsidRPr="00BB4407">
        <w:t>沒有孩子</w:t>
      </w:r>
      <w:r w:rsidR="00420363">
        <w:rPr>
          <w:rFonts w:hint="eastAsia"/>
        </w:rPr>
        <w:t>的中年</w:t>
      </w:r>
      <w:r w:rsidRPr="00BB4407">
        <w:t>大叔。然而，</w:t>
      </w:r>
      <w:r w:rsidR="00524309">
        <w:rPr>
          <w:rFonts w:hint="eastAsia"/>
        </w:rPr>
        <w:t>在</w:t>
      </w:r>
      <w:r w:rsidR="00947A53">
        <w:t>神</w:t>
      </w:r>
      <w:r w:rsidR="00524309">
        <w:rPr>
          <w:rFonts w:hint="eastAsia"/>
        </w:rPr>
        <w:t>的</w:t>
      </w:r>
      <w:r w:rsidRPr="00BB4407">
        <w:t>計劃</w:t>
      </w:r>
      <w:r w:rsidR="00524309">
        <w:rPr>
          <w:rFonts w:hint="eastAsia"/>
        </w:rPr>
        <w:t>中呼召</w:t>
      </w:r>
      <w:r w:rsidRPr="00BB4407">
        <w:t>亞伯拉罕</w:t>
      </w:r>
      <w:r w:rsidR="00524309">
        <w:rPr>
          <w:rFonts w:hint="eastAsia"/>
        </w:rPr>
        <w:t>離開本地</w:t>
      </w:r>
      <w:r w:rsidRPr="00BB4407">
        <w:t>，並承諾</w:t>
      </w:r>
      <w:r w:rsidR="0096696A">
        <w:rPr>
          <w:rFonts w:hint="eastAsia"/>
        </w:rPr>
        <w:t>他成為大國和祝福的源頭</w:t>
      </w:r>
      <w:r w:rsidRPr="00BB4407">
        <w:t>。亞伯拉罕以信心回應，</w:t>
      </w:r>
      <w:r w:rsidR="0096696A">
        <w:rPr>
          <w:rFonts w:hint="eastAsia"/>
        </w:rPr>
        <w:t>並</w:t>
      </w:r>
      <w:r w:rsidRPr="00BB4407">
        <w:t>開始以色列民</w:t>
      </w:r>
      <w:r w:rsidR="0096696A">
        <w:rPr>
          <w:rFonts w:hint="eastAsia"/>
        </w:rPr>
        <w:t>族</w:t>
      </w:r>
      <w:r w:rsidRPr="00BB4407">
        <w:t>的歷史。</w:t>
      </w:r>
      <w:r w:rsidR="008F2894">
        <w:rPr>
          <w:rFonts w:hint="eastAsia"/>
        </w:rPr>
        <w:t>「</w:t>
      </w:r>
      <w:r w:rsidR="009316D1" w:rsidRPr="00A02FA3">
        <w:rPr>
          <w:rStyle w:val="a2"/>
        </w:rPr>
        <w:t>不是你們揀選了我，是我揀選了你們，</w:t>
      </w:r>
      <w:r w:rsidR="008F2894">
        <w:rPr>
          <w:rFonts w:hint="eastAsia"/>
        </w:rPr>
        <w:t>」</w:t>
      </w:r>
      <w:r>
        <w:t>(</w:t>
      </w:r>
      <w:r w:rsidRPr="00BB4407">
        <w:t>約15;16</w:t>
      </w:r>
      <w:r w:rsidR="004E2CD3">
        <w:rPr>
          <w:rFonts w:hint="eastAsia"/>
        </w:rPr>
        <w:t>上</w:t>
      </w:r>
      <w:r>
        <w:t>)</w:t>
      </w:r>
      <w:r w:rsidR="004E2CD3">
        <w:rPr>
          <w:rFonts w:hint="eastAsia"/>
        </w:rPr>
        <w:t>。並</w:t>
      </w:r>
      <w:r w:rsidRPr="00BB4407">
        <w:t>不是我</w:t>
      </w:r>
      <w:r w:rsidR="004E2CD3">
        <w:rPr>
          <w:rFonts w:hint="eastAsia"/>
        </w:rPr>
        <w:t>們選擇</w:t>
      </w:r>
      <w:r w:rsidR="00611896">
        <w:rPr>
          <w:rFonts w:hint="eastAsia"/>
        </w:rPr>
        <w:t>信仰</w:t>
      </w:r>
      <w:r w:rsidRPr="00BB4407">
        <w:t>，而是接受和承認</w:t>
      </w:r>
      <w:r w:rsidR="00947A53">
        <w:t xml:space="preserve">　神</w:t>
      </w:r>
      <w:r w:rsidR="00611896">
        <w:rPr>
          <w:rFonts w:hint="eastAsia"/>
        </w:rPr>
        <w:t>在我們身上</w:t>
      </w:r>
      <w:r w:rsidR="00332CE2" w:rsidRPr="00BB4407">
        <w:t>的</w:t>
      </w:r>
      <w:r w:rsidR="00332CE2">
        <w:rPr>
          <w:rFonts w:hint="eastAsia"/>
        </w:rPr>
        <w:t>計劃</w:t>
      </w:r>
      <w:r w:rsidRPr="00BB4407">
        <w:t>。我</w:t>
      </w:r>
      <w:r w:rsidR="00611896">
        <w:rPr>
          <w:rFonts w:hint="eastAsia"/>
        </w:rPr>
        <w:t>們人生若沒有神的揀選，只</w:t>
      </w:r>
      <w:r w:rsidRPr="00BB4407">
        <w:t>會</w:t>
      </w:r>
      <w:r w:rsidR="00611896">
        <w:rPr>
          <w:rFonts w:hint="eastAsia"/>
        </w:rPr>
        <w:t>繼續過</w:t>
      </w:r>
      <w:r w:rsidRPr="00BB4407">
        <w:t>墮落</w:t>
      </w:r>
      <w:r w:rsidR="00611896">
        <w:rPr>
          <w:rFonts w:hint="eastAsia"/>
        </w:rPr>
        <w:t>罪的</w:t>
      </w:r>
      <w:r w:rsidR="00B874EE">
        <w:rPr>
          <w:rFonts w:hint="eastAsia"/>
        </w:rPr>
        <w:t>生活</w:t>
      </w:r>
      <w:r w:rsidRPr="00BB4407">
        <w:t>，</w:t>
      </w:r>
    </w:p>
    <w:p w14:paraId="1486F987" w14:textId="3C90E944" w:rsidR="00BB4407" w:rsidRPr="00BB4407" w:rsidRDefault="00A02FA3" w:rsidP="00BB4407">
      <w:r w:rsidRPr="00BB4407">
        <w:t>請</w:t>
      </w:r>
      <w:r w:rsidR="00BB4407" w:rsidRPr="00BB4407">
        <w:t>看第5節</w:t>
      </w:r>
      <w:r>
        <w:rPr>
          <w:rFonts w:hint="eastAsia"/>
        </w:rPr>
        <w:t>：「</w:t>
      </w:r>
      <w:r w:rsidR="00C63881" w:rsidRPr="00C63881">
        <w:rPr>
          <w:rStyle w:val="a2"/>
        </w:rPr>
        <w:t>在這地方，神並沒有給他產業，連立足之地也沒有給他；但應許要將這地賜給他和他的後裔為業；那時他還沒有兒子。</w:t>
      </w:r>
      <w:r>
        <w:rPr>
          <w:rFonts w:hint="eastAsia"/>
        </w:rPr>
        <w:t>」</w:t>
      </w:r>
      <w:r w:rsidR="00BB4407" w:rsidRPr="00BB4407">
        <w:t>亞伯拉罕</w:t>
      </w:r>
      <w:r w:rsidR="006974DE">
        <w:rPr>
          <w:rFonts w:hint="eastAsia"/>
        </w:rPr>
        <w:t>在應許之地</w:t>
      </w:r>
      <w:r w:rsidR="00BB4407" w:rsidRPr="00BB4407">
        <w:t>生活，相信</w:t>
      </w:r>
      <w:r w:rsidR="00947A53">
        <w:t xml:space="preserve">　神</w:t>
      </w:r>
      <w:r w:rsidR="00BB4407" w:rsidRPr="00BB4407">
        <w:t>的承諾，他將成為</w:t>
      </w:r>
      <w:r w:rsidR="00A57875">
        <w:rPr>
          <w:rFonts w:hint="eastAsia"/>
        </w:rPr>
        <w:t>偉</w:t>
      </w:r>
      <w:r w:rsidR="00BB4407" w:rsidRPr="00BB4407">
        <w:t>大民族的祖先</w:t>
      </w:r>
      <w:r w:rsidR="00616417">
        <w:rPr>
          <w:rFonts w:hint="eastAsia"/>
        </w:rPr>
        <w:t>。</w:t>
      </w:r>
      <w:r w:rsidR="00794006">
        <w:rPr>
          <w:rFonts w:hint="eastAsia"/>
        </w:rPr>
        <w:t>神盼望</w:t>
      </w:r>
      <w:r w:rsidR="00794006" w:rsidRPr="00BB4407">
        <w:t>亞伯拉罕</w:t>
      </w:r>
      <w:r w:rsidR="00794006">
        <w:rPr>
          <w:rFonts w:hint="eastAsia"/>
        </w:rPr>
        <w:t>作多國之父，他的後裔要作神的百姓</w:t>
      </w:r>
      <w:r w:rsidR="00745148">
        <w:rPr>
          <w:rFonts w:hint="eastAsia"/>
        </w:rPr>
        <w:t>，恢復神創造的秩序。</w:t>
      </w:r>
      <w:r w:rsidR="00BB4407" w:rsidRPr="00BB4407">
        <w:t>亞伯拉罕</w:t>
      </w:r>
      <w:r w:rsidR="00745148">
        <w:rPr>
          <w:rFonts w:hint="eastAsia"/>
        </w:rPr>
        <w:t>相</w:t>
      </w:r>
      <w:r w:rsidR="00BB4407" w:rsidRPr="00BB4407">
        <w:t>信神的應許，</w:t>
      </w:r>
      <w:r w:rsidR="00745148">
        <w:rPr>
          <w:rFonts w:hint="eastAsia"/>
        </w:rPr>
        <w:t>就在身上</w:t>
      </w:r>
      <w:r w:rsidR="001833EB">
        <w:rPr>
          <w:rFonts w:hint="eastAsia"/>
        </w:rPr>
        <w:t>行了</w:t>
      </w:r>
      <w:r w:rsidR="00BB4407" w:rsidRPr="00BB4407">
        <w:t>割禮。</w:t>
      </w:r>
      <w:r w:rsidR="00947A53">
        <w:t xml:space="preserve">　神</w:t>
      </w:r>
      <w:r w:rsidR="00863BE9">
        <w:rPr>
          <w:rFonts w:hint="eastAsia"/>
        </w:rPr>
        <w:t>計劃通過亞伯拉罕和他的後裔</w:t>
      </w:r>
      <w:r w:rsidR="007E4CE4">
        <w:rPr>
          <w:rFonts w:hint="eastAsia"/>
        </w:rPr>
        <w:t>，延續拯救人類</w:t>
      </w:r>
      <w:r w:rsidR="00597102">
        <w:rPr>
          <w:rFonts w:hint="eastAsia"/>
        </w:rPr>
        <w:t>。</w:t>
      </w:r>
      <w:r w:rsidR="007F2433" w:rsidRPr="00BB4407">
        <w:t>亞伯拉罕</w:t>
      </w:r>
      <w:r w:rsidR="007F2433">
        <w:rPr>
          <w:rFonts w:hint="eastAsia"/>
        </w:rPr>
        <w:t>相</w:t>
      </w:r>
      <w:r w:rsidR="007F2433" w:rsidRPr="00BB4407">
        <w:t>信和</w:t>
      </w:r>
      <w:r w:rsidR="007F2433">
        <w:rPr>
          <w:rFonts w:hint="eastAsia"/>
        </w:rPr>
        <w:t>順</w:t>
      </w:r>
      <w:r w:rsidR="007F2433" w:rsidRPr="00BB4407">
        <w:t>從</w:t>
      </w:r>
      <w:r w:rsidR="007F2433">
        <w:rPr>
          <w:rFonts w:hint="eastAsia"/>
        </w:rPr>
        <w:t>神</w:t>
      </w:r>
      <w:r w:rsidR="009D1CD7">
        <w:rPr>
          <w:rFonts w:hint="eastAsia"/>
        </w:rPr>
        <w:t>，被揀選參與神拯救的歷史。</w:t>
      </w:r>
      <w:r w:rsidR="00597102">
        <w:t>司提反</w:t>
      </w:r>
      <w:r w:rsidR="00597102" w:rsidRPr="00BB4407">
        <w:t>強調</w:t>
      </w:r>
      <w:r w:rsidR="003C1A02">
        <w:rPr>
          <w:rFonts w:hint="eastAsia"/>
        </w:rPr>
        <w:t>相信</w:t>
      </w:r>
      <w:r w:rsidR="00597102" w:rsidRPr="00BB4407">
        <w:t>神的應許</w:t>
      </w:r>
      <w:r w:rsidR="009D1CD7">
        <w:rPr>
          <w:rFonts w:hint="eastAsia"/>
        </w:rPr>
        <w:t>和計劃，比</w:t>
      </w:r>
      <w:r w:rsidR="003C1A02">
        <w:rPr>
          <w:rFonts w:hint="eastAsia"/>
        </w:rPr>
        <w:t>遵守</w:t>
      </w:r>
      <w:r w:rsidR="009D1CD7" w:rsidRPr="00BB4407">
        <w:t>律法</w:t>
      </w:r>
      <w:r w:rsidR="009D1CD7">
        <w:rPr>
          <w:rFonts w:hint="eastAsia"/>
        </w:rPr>
        <w:t>更為重要</w:t>
      </w:r>
      <w:r w:rsidR="003C1A02">
        <w:rPr>
          <w:rFonts w:hint="eastAsia"/>
        </w:rPr>
        <w:t>。</w:t>
      </w:r>
      <w:r w:rsidR="00324D4D">
        <w:rPr>
          <w:rFonts w:hint="eastAsia"/>
        </w:rPr>
        <w:t>簡接地提醒以色列人，</w:t>
      </w:r>
      <w:r w:rsidR="00F5653B">
        <w:rPr>
          <w:rFonts w:hint="eastAsia"/>
        </w:rPr>
        <w:t>要</w:t>
      </w:r>
      <w:r w:rsidR="00F5653B" w:rsidRPr="00BB4407">
        <w:t>像亞伯拉罕一樣相信和</w:t>
      </w:r>
      <w:r w:rsidR="00F5653B">
        <w:rPr>
          <w:rFonts w:hint="eastAsia"/>
        </w:rPr>
        <w:t>順</w:t>
      </w:r>
      <w:r w:rsidR="00F5653B" w:rsidRPr="00BB4407">
        <w:t>從神</w:t>
      </w:r>
      <w:r w:rsidR="00BB4407" w:rsidRPr="00BB4407">
        <w:t>。</w:t>
      </w:r>
    </w:p>
    <w:p w14:paraId="191F750E" w14:textId="77777777" w:rsidR="00BB4407" w:rsidRDefault="00BB4407" w:rsidP="00947A53">
      <w:pPr>
        <w:pStyle w:val="Heading2"/>
      </w:pPr>
      <w:r w:rsidRPr="00BB4407">
        <w:t>第二，從約瑟的教訓</w:t>
      </w:r>
      <w:r w:rsidR="00134FA5">
        <w:rPr>
          <w:rFonts w:hint="eastAsia"/>
        </w:rPr>
        <w:t xml:space="preserve"> </w:t>
      </w:r>
      <w:r>
        <w:t>(</w:t>
      </w:r>
      <w:r w:rsidRPr="00BB4407">
        <w:t>9-17</w:t>
      </w:r>
      <w:r>
        <w:t>)</w:t>
      </w:r>
    </w:p>
    <w:p w14:paraId="40405447" w14:textId="3F362143" w:rsidR="007C7F72" w:rsidRDefault="00BB4407" w:rsidP="00BB4407">
      <w:r>
        <w:t>司提反</w:t>
      </w:r>
      <w:r w:rsidR="00C44B58">
        <w:rPr>
          <w:rFonts w:hint="eastAsia"/>
        </w:rPr>
        <w:t>提及</w:t>
      </w:r>
      <w:r w:rsidRPr="00BB4407">
        <w:t>約瑟的</w:t>
      </w:r>
      <w:r w:rsidR="00B34B18">
        <w:rPr>
          <w:rFonts w:hint="eastAsia"/>
        </w:rPr>
        <w:t>人</w:t>
      </w:r>
      <w:r w:rsidRPr="00BB4407">
        <w:t>生</w:t>
      </w:r>
      <w:r w:rsidR="00904AAC">
        <w:rPr>
          <w:rFonts w:hint="eastAsia"/>
        </w:rPr>
        <w:t>，見證</w:t>
      </w:r>
      <w:r w:rsidR="00860076">
        <w:rPr>
          <w:rFonts w:hint="eastAsia"/>
        </w:rPr>
        <w:t>著神為愛他的人萬事都互相效力</w:t>
      </w:r>
      <w:r w:rsidRPr="00BB4407">
        <w:t>。</w:t>
      </w:r>
      <w:r w:rsidR="00317219">
        <w:rPr>
          <w:rFonts w:hint="eastAsia"/>
        </w:rPr>
        <w:t>約瑟因為</w:t>
      </w:r>
      <w:r w:rsidRPr="00BB4407">
        <w:t>兄弟</w:t>
      </w:r>
      <w:r w:rsidR="00317219">
        <w:rPr>
          <w:rFonts w:hint="eastAsia"/>
        </w:rPr>
        <w:t>的</w:t>
      </w:r>
      <w:r w:rsidRPr="00BB4407">
        <w:t>嫉妒</w:t>
      </w:r>
      <w:r w:rsidR="00317219">
        <w:rPr>
          <w:rFonts w:hint="eastAsia"/>
        </w:rPr>
        <w:t>而被賣到埃及作奴</w:t>
      </w:r>
      <w:r w:rsidR="0006102A">
        <w:rPr>
          <w:rFonts w:hint="eastAsia"/>
        </w:rPr>
        <w:t>僕</w:t>
      </w:r>
      <w:r w:rsidRPr="00BB4407">
        <w:t>，但</w:t>
      </w:r>
      <w:r w:rsidR="00947A53">
        <w:t xml:space="preserve">　神</w:t>
      </w:r>
      <w:r w:rsidRPr="00BB4407">
        <w:t>與</w:t>
      </w:r>
      <w:r w:rsidR="0006102A">
        <w:rPr>
          <w:rFonts w:hint="eastAsia"/>
        </w:rPr>
        <w:t>約瑟</w:t>
      </w:r>
      <w:r w:rsidRPr="00BB4407">
        <w:t>同在，</w:t>
      </w:r>
      <w:r w:rsidR="0006102A">
        <w:rPr>
          <w:rFonts w:hint="eastAsia"/>
        </w:rPr>
        <w:t>把約瑟</w:t>
      </w:r>
      <w:r w:rsidRPr="00BB4407">
        <w:t>從</w:t>
      </w:r>
      <w:r w:rsidR="00306182">
        <w:rPr>
          <w:rFonts w:hint="eastAsia"/>
        </w:rPr>
        <w:t>監牢</w:t>
      </w:r>
      <w:r w:rsidRPr="00BB4407">
        <w:t>中</w:t>
      </w:r>
      <w:r w:rsidR="00306182">
        <w:rPr>
          <w:rFonts w:hint="eastAsia"/>
        </w:rPr>
        <w:t>提拔</w:t>
      </w:r>
      <w:r w:rsidRPr="00BB4407">
        <w:t>出來，並</w:t>
      </w:r>
      <w:r w:rsidR="00306182">
        <w:rPr>
          <w:rFonts w:hint="eastAsia"/>
        </w:rPr>
        <w:t>立他</w:t>
      </w:r>
      <w:r w:rsidRPr="00BB4407">
        <w:t>作埃及</w:t>
      </w:r>
      <w:r w:rsidR="00306182">
        <w:rPr>
          <w:rFonts w:hint="eastAsia"/>
        </w:rPr>
        <w:t>宰</w:t>
      </w:r>
      <w:r w:rsidR="006C4115">
        <w:rPr>
          <w:rFonts w:hint="eastAsia"/>
        </w:rPr>
        <w:t>相</w:t>
      </w:r>
      <w:r w:rsidRPr="00BB4407">
        <w:t>統治</w:t>
      </w:r>
      <w:r w:rsidR="00306182">
        <w:rPr>
          <w:rFonts w:hint="eastAsia"/>
        </w:rPr>
        <w:t>全地</w:t>
      </w:r>
      <w:r w:rsidRPr="00BB4407">
        <w:t>。</w:t>
      </w:r>
      <w:r w:rsidR="00D90388">
        <w:rPr>
          <w:rFonts w:hint="eastAsia"/>
        </w:rPr>
        <w:t>神</w:t>
      </w:r>
      <w:r w:rsidR="008F6388">
        <w:rPr>
          <w:rFonts w:hint="eastAsia"/>
        </w:rPr>
        <w:t>使</w:t>
      </w:r>
      <w:r w:rsidR="00D90388">
        <w:rPr>
          <w:rFonts w:hint="eastAsia"/>
        </w:rPr>
        <w:t>約瑟</w:t>
      </w:r>
      <w:r w:rsidR="008F6388">
        <w:rPr>
          <w:rFonts w:hint="eastAsia"/>
        </w:rPr>
        <w:t>從被誣告的階下囚，改變為埃及的宰相，並非教導</w:t>
      </w:r>
      <w:r w:rsidR="00661184">
        <w:rPr>
          <w:rFonts w:hint="eastAsia"/>
        </w:rPr>
        <w:t>人如何靠自己得勝。</w:t>
      </w:r>
      <w:r w:rsidR="008D0A6B">
        <w:rPr>
          <w:rFonts w:hint="eastAsia"/>
        </w:rPr>
        <w:t>神使我們得勝疾病，人生被高升，是為了成就神放在我們身上更偉</w:t>
      </w:r>
      <w:r w:rsidR="008D0A6B" w:rsidRPr="00DB7B23">
        <w:rPr>
          <w:rFonts w:hint="eastAsia"/>
        </w:rPr>
        <w:t>大的事。神叫作宰相的約瑟，</w:t>
      </w:r>
      <w:r w:rsidR="002528B8" w:rsidRPr="00DB7B23">
        <w:rPr>
          <w:rFonts w:hint="eastAsia"/>
        </w:rPr>
        <w:t>作哥哥的救恩者，鍛鍊和拯</w:t>
      </w:r>
      <w:r w:rsidR="005E6248" w:rsidRPr="00DB7B23">
        <w:rPr>
          <w:rFonts w:hint="eastAsia"/>
        </w:rPr>
        <w:t>救</w:t>
      </w:r>
      <w:r w:rsidR="002528B8" w:rsidRPr="00DB7B23">
        <w:rPr>
          <w:rFonts w:hint="eastAsia"/>
        </w:rPr>
        <w:t>犯罪的哥哥們成為以色列祖宗。</w:t>
      </w:r>
      <w:r w:rsidR="003C2306">
        <w:rPr>
          <w:rFonts w:hint="eastAsia"/>
        </w:rPr>
        <w:t>神使用約瑟在大饑荒中拯救了</w:t>
      </w:r>
      <w:r w:rsidR="003C2306" w:rsidRPr="00BB4407">
        <w:t>以色列的祖</w:t>
      </w:r>
      <w:r w:rsidR="003C2306">
        <w:rPr>
          <w:rFonts w:hint="eastAsia"/>
        </w:rPr>
        <w:t>宗</w:t>
      </w:r>
      <w:r w:rsidR="007040BF">
        <w:rPr>
          <w:rFonts w:hint="eastAsia"/>
        </w:rPr>
        <w:t>，引領他們在埃及寄居，成長為強大的民族</w:t>
      </w:r>
      <w:r w:rsidR="00BB7539" w:rsidRPr="003B684A">
        <w:t>(17)</w:t>
      </w:r>
      <w:r w:rsidR="007040BF">
        <w:rPr>
          <w:rFonts w:hint="eastAsia"/>
        </w:rPr>
        <w:t>。</w:t>
      </w:r>
    </w:p>
    <w:p w14:paraId="66DA58B9" w14:textId="7CCB54D6" w:rsidR="00BB4407" w:rsidRPr="00BB4407" w:rsidRDefault="007040BF" w:rsidP="00BB4407">
      <w:r>
        <w:rPr>
          <w:rFonts w:hint="eastAsia"/>
        </w:rPr>
        <w:t>後來</w:t>
      </w:r>
      <w:r w:rsidR="00D873CE">
        <w:rPr>
          <w:rFonts w:hint="eastAsia"/>
        </w:rPr>
        <w:t>父親去世後，</w:t>
      </w:r>
      <w:r>
        <w:rPr>
          <w:rFonts w:hint="eastAsia"/>
        </w:rPr>
        <w:t>約瑟的</w:t>
      </w:r>
      <w:r w:rsidR="00BB4407" w:rsidRPr="00BB4407">
        <w:t>哥哥們擔心約瑟</w:t>
      </w:r>
      <w:r w:rsidR="009C32FB">
        <w:rPr>
          <w:rFonts w:hint="eastAsia"/>
        </w:rPr>
        <w:t>，向他們報</w:t>
      </w:r>
      <w:r w:rsidR="005F4FEC">
        <w:rPr>
          <w:rFonts w:hint="eastAsia"/>
        </w:rPr>
        <w:t>復</w:t>
      </w:r>
      <w:r w:rsidR="00BB4407" w:rsidRPr="00BB4407">
        <w:t>，</w:t>
      </w:r>
      <w:r w:rsidR="00D42FAE">
        <w:rPr>
          <w:rFonts w:hint="eastAsia"/>
        </w:rPr>
        <w:t>約瑟</w:t>
      </w:r>
      <w:r w:rsidR="00BB4407" w:rsidRPr="00BB4407">
        <w:t>見證</w:t>
      </w:r>
      <w:r w:rsidR="00D42FAE">
        <w:rPr>
          <w:rFonts w:hint="eastAsia"/>
        </w:rPr>
        <w:t>神在他身上美善的工作。</w:t>
      </w:r>
      <w:r w:rsidR="00230A89">
        <w:rPr>
          <w:rFonts w:hint="eastAsia"/>
        </w:rPr>
        <w:t>「</w:t>
      </w:r>
      <w:r w:rsidR="00230A89" w:rsidRPr="00D42FAE">
        <w:rPr>
          <w:rStyle w:val="a2"/>
        </w:rPr>
        <w:t>從前你們的意思是要害我，但神的意思原是好的，要保全許多人的性命，成就今日的光景。</w:t>
      </w:r>
      <w:r w:rsidR="00230A89">
        <w:rPr>
          <w:rFonts w:hint="eastAsia"/>
        </w:rPr>
        <w:t>」</w:t>
      </w:r>
      <w:r w:rsidR="00BB4407">
        <w:t>(</w:t>
      </w:r>
      <w:r w:rsidR="00BB4407" w:rsidRPr="00BB4407">
        <w:t>創50;20</w:t>
      </w:r>
      <w:r w:rsidR="00BB4407">
        <w:t>)</w:t>
      </w:r>
      <w:r w:rsidR="00D56B2E">
        <w:t xml:space="preserve"> </w:t>
      </w:r>
      <w:r w:rsidR="00BC3467">
        <w:rPr>
          <w:rFonts w:hint="eastAsia"/>
        </w:rPr>
        <w:t>同樣，</w:t>
      </w:r>
      <w:r w:rsidR="00BB4407" w:rsidRPr="00DB7B23">
        <w:t>宗教領袖嫉妒耶穌</w:t>
      </w:r>
      <w:r w:rsidR="00BC3467" w:rsidRPr="00DB7B23">
        <w:rPr>
          <w:rFonts w:hint="eastAsia"/>
        </w:rPr>
        <w:t>，把耶穌</w:t>
      </w:r>
      <w:r w:rsidR="00BB4407" w:rsidRPr="00DB7B23">
        <w:t>交給外邦人</w:t>
      </w:r>
      <w:r w:rsidR="003712C0" w:rsidRPr="00DB7B23">
        <w:rPr>
          <w:rFonts w:hint="eastAsia"/>
        </w:rPr>
        <w:t>釘</w:t>
      </w:r>
      <w:r w:rsidR="00BB4407" w:rsidRPr="00DB7B23">
        <w:t>十字架</w:t>
      </w:r>
      <w:r w:rsidR="009400F1" w:rsidRPr="00DB7B23">
        <w:rPr>
          <w:rFonts w:hint="eastAsia"/>
        </w:rPr>
        <w:t>。神卻叫耶穌從死裏</w:t>
      </w:r>
      <w:r w:rsidR="00BB4407" w:rsidRPr="00DB7B23">
        <w:t>復活，</w:t>
      </w:r>
      <w:r w:rsidR="009400F1" w:rsidRPr="00DB7B23">
        <w:rPr>
          <w:rFonts w:hint="eastAsia"/>
        </w:rPr>
        <w:t>高舉耶穌作</w:t>
      </w:r>
      <w:r w:rsidR="00BB4407" w:rsidRPr="00DB7B23">
        <w:t>為猶太人和全人</w:t>
      </w:r>
      <w:r w:rsidR="009400F1" w:rsidRPr="00DB7B23">
        <w:rPr>
          <w:rFonts w:hint="eastAsia"/>
        </w:rPr>
        <w:t>類</w:t>
      </w:r>
      <w:r w:rsidR="00BB4407" w:rsidRPr="00DB7B23">
        <w:t>的救主。司提反向猶太人傳達一個</w:t>
      </w:r>
      <w:r w:rsidR="00B41956" w:rsidRPr="00DB7B23">
        <w:rPr>
          <w:rFonts w:hint="eastAsia"/>
        </w:rPr>
        <w:t>信息</w:t>
      </w:r>
      <w:r w:rsidR="00BB4407" w:rsidRPr="00DB7B23">
        <w:t>，他們</w:t>
      </w:r>
      <w:r w:rsidR="003519DF" w:rsidRPr="00DB7B23">
        <w:rPr>
          <w:rFonts w:hint="eastAsia"/>
        </w:rPr>
        <w:t>應當</w:t>
      </w:r>
      <w:r w:rsidR="00BB4407" w:rsidRPr="00DB7B23">
        <w:t>悔改，接受</w:t>
      </w:r>
      <w:r w:rsidR="00A672E1" w:rsidRPr="00DB7B23">
        <w:rPr>
          <w:rFonts w:hint="eastAsia"/>
        </w:rPr>
        <w:t>神所設</w:t>
      </w:r>
      <w:r w:rsidR="005469C4" w:rsidRPr="00DB7B23">
        <w:rPr>
          <w:rFonts w:hint="eastAsia"/>
        </w:rPr>
        <w:t>立</w:t>
      </w:r>
      <w:r w:rsidR="00A672E1" w:rsidRPr="00DB7B23">
        <w:rPr>
          <w:rFonts w:hint="eastAsia"/>
        </w:rPr>
        <w:t>的</w:t>
      </w:r>
      <w:r w:rsidR="00B17BE3" w:rsidRPr="00DB7B23">
        <w:rPr>
          <w:rFonts w:hint="eastAsia"/>
        </w:rPr>
        <w:t>救主</w:t>
      </w:r>
      <w:r w:rsidR="00BB4407" w:rsidRPr="00DB7B23">
        <w:t>。</w:t>
      </w:r>
    </w:p>
    <w:p w14:paraId="618AABB7" w14:textId="23B58059" w:rsidR="00BB4407" w:rsidRDefault="00BB4407" w:rsidP="00947A53">
      <w:pPr>
        <w:pStyle w:val="Heading2"/>
      </w:pPr>
      <w:r w:rsidRPr="00BB4407">
        <w:t>第三，從摩西的教訓</w:t>
      </w:r>
      <w:r w:rsidR="00134FA5">
        <w:rPr>
          <w:rFonts w:hint="eastAsia"/>
        </w:rPr>
        <w:t xml:space="preserve"> </w:t>
      </w:r>
      <w:r>
        <w:t>(</w:t>
      </w:r>
      <w:r w:rsidRPr="00BB4407">
        <w:t>18-43</w:t>
      </w:r>
      <w:r>
        <w:t>)</w:t>
      </w:r>
    </w:p>
    <w:p w14:paraId="6901E9C8" w14:textId="520EEBC4" w:rsidR="009C009C" w:rsidRDefault="008B2A26" w:rsidP="00814CC1">
      <w:r w:rsidRPr="00BB4407">
        <w:t>摩西</w:t>
      </w:r>
      <w:r w:rsidR="005B4DFA" w:rsidRPr="00BB4407">
        <w:t>是</w:t>
      </w:r>
      <w:r w:rsidR="005B4DFA">
        <w:rPr>
          <w:rFonts w:hint="eastAsia"/>
        </w:rPr>
        <w:t>帶領</w:t>
      </w:r>
      <w:r w:rsidR="005B4DFA" w:rsidRPr="00BB4407">
        <w:t>以色列出埃及的領袖</w:t>
      </w:r>
      <w:r w:rsidR="005B4DFA">
        <w:rPr>
          <w:rFonts w:hint="eastAsia"/>
        </w:rPr>
        <w:t>，</w:t>
      </w:r>
      <w:r w:rsidR="0070318A">
        <w:rPr>
          <w:rFonts w:hint="eastAsia"/>
        </w:rPr>
        <w:t>頒佈</w:t>
      </w:r>
      <w:r w:rsidRPr="00BB4407">
        <w:t>律法</w:t>
      </w:r>
      <w:r w:rsidR="00A618E7">
        <w:rPr>
          <w:rFonts w:hint="eastAsia"/>
        </w:rPr>
        <w:t>者。</w:t>
      </w:r>
      <w:r w:rsidR="00BB4407" w:rsidRPr="00BB4407">
        <w:t>猶太人過分地</w:t>
      </w:r>
      <w:r w:rsidR="0070318A">
        <w:rPr>
          <w:rFonts w:hint="eastAsia"/>
        </w:rPr>
        <w:t>把</w:t>
      </w:r>
      <w:r w:rsidR="00BB4407" w:rsidRPr="00BB4407">
        <w:t>摩西</w:t>
      </w:r>
      <w:r w:rsidR="0070318A" w:rsidRPr="00BB4407">
        <w:t>英雄化</w:t>
      </w:r>
      <w:r w:rsidR="00BB4407" w:rsidRPr="00BB4407">
        <w:t>，卻不聽從</w:t>
      </w:r>
      <w:r w:rsidR="00A618E7">
        <w:rPr>
          <w:rFonts w:hint="eastAsia"/>
        </w:rPr>
        <w:t>神</w:t>
      </w:r>
      <w:r w:rsidR="00BB4407" w:rsidRPr="00BB4407">
        <w:t>的話。</w:t>
      </w:r>
      <w:r w:rsidR="007E096E">
        <w:rPr>
          <w:rFonts w:hint="eastAsia"/>
        </w:rPr>
        <w:t>因著法老殺害新生男嬰的命令，</w:t>
      </w:r>
      <w:r w:rsidR="00BB4407" w:rsidRPr="00BB4407">
        <w:t>摩西</w:t>
      </w:r>
      <w:r w:rsidR="007E096E">
        <w:rPr>
          <w:rFonts w:hint="eastAsia"/>
        </w:rPr>
        <w:t>本來</w:t>
      </w:r>
      <w:r w:rsidR="006B78C8">
        <w:rPr>
          <w:rFonts w:hint="eastAsia"/>
        </w:rPr>
        <w:t>要</w:t>
      </w:r>
      <w:r w:rsidR="00BB4407" w:rsidRPr="00BB4407">
        <w:t>一出生就註定死在尼羅河</w:t>
      </w:r>
      <w:r w:rsidR="006B78C8">
        <w:rPr>
          <w:rFonts w:hint="eastAsia"/>
        </w:rPr>
        <w:t>裏。</w:t>
      </w:r>
      <w:r w:rsidR="00BB4407" w:rsidRPr="00BB4407">
        <w:t>但</w:t>
      </w:r>
      <w:r w:rsidR="00947A53">
        <w:t xml:space="preserve">　神</w:t>
      </w:r>
      <w:r w:rsidR="00BB4407" w:rsidRPr="00BB4407">
        <w:t>奇妙</w:t>
      </w:r>
      <w:r w:rsidR="00C54D5D">
        <w:rPr>
          <w:rFonts w:hint="eastAsia"/>
        </w:rPr>
        <w:t>的拯救，使</w:t>
      </w:r>
      <w:r w:rsidR="00BB4407" w:rsidRPr="00BB4407">
        <w:t>他</w:t>
      </w:r>
      <w:r w:rsidR="00C54D5D">
        <w:rPr>
          <w:rFonts w:hint="eastAsia"/>
        </w:rPr>
        <w:t>蒙法老</w:t>
      </w:r>
      <w:r w:rsidR="001D105C">
        <w:rPr>
          <w:rFonts w:hint="eastAsia"/>
        </w:rPr>
        <w:t>女兒所拯救</w:t>
      </w:r>
      <w:r w:rsidR="00BB4407" w:rsidRPr="00BB4407">
        <w:t>，成為埃及的王子，並受</w:t>
      </w:r>
      <w:r w:rsidR="001D105C">
        <w:rPr>
          <w:rFonts w:hint="eastAsia"/>
        </w:rPr>
        <w:t>埃及</w:t>
      </w:r>
      <w:r w:rsidR="00BB4407" w:rsidRPr="00BB4407">
        <w:t>宮廷教育。摩西40歲時，他決定否認</w:t>
      </w:r>
      <w:r w:rsidR="001D105C">
        <w:rPr>
          <w:rFonts w:hint="eastAsia"/>
        </w:rPr>
        <w:t>作</w:t>
      </w:r>
      <w:r w:rsidR="00BB4407" w:rsidRPr="00BB4407">
        <w:t>法老</w:t>
      </w:r>
      <w:r w:rsidR="001D105C">
        <w:rPr>
          <w:rFonts w:hint="eastAsia"/>
        </w:rPr>
        <w:t>女兒</w:t>
      </w:r>
      <w:r w:rsidR="008161A6">
        <w:rPr>
          <w:rFonts w:hint="eastAsia"/>
        </w:rPr>
        <w:t>之子</w:t>
      </w:r>
      <w:r w:rsidR="00BB4407" w:rsidRPr="00BB4407">
        <w:t>的</w:t>
      </w:r>
      <w:r w:rsidR="00F649F6">
        <w:rPr>
          <w:rFonts w:hint="eastAsia"/>
        </w:rPr>
        <w:t>身份</w:t>
      </w:r>
      <w:r w:rsidR="00BB4407" w:rsidRPr="00BB4407">
        <w:t>，</w:t>
      </w:r>
      <w:r w:rsidR="00F649F6">
        <w:rPr>
          <w:rFonts w:hint="eastAsia"/>
        </w:rPr>
        <w:t>作</w:t>
      </w:r>
      <w:r w:rsidR="00C8102D">
        <w:rPr>
          <w:rFonts w:hint="eastAsia"/>
        </w:rPr>
        <w:t>出決定為</w:t>
      </w:r>
      <w:r w:rsidR="00BB4407" w:rsidRPr="00BB4407">
        <w:t>被壓迫的</w:t>
      </w:r>
      <w:r w:rsidR="00F649F6">
        <w:rPr>
          <w:rFonts w:hint="eastAsia"/>
        </w:rPr>
        <w:t>以色列</w:t>
      </w:r>
      <w:r w:rsidR="00C8102D">
        <w:rPr>
          <w:rFonts w:hint="eastAsia"/>
        </w:rPr>
        <w:t>而活</w:t>
      </w:r>
      <w:r w:rsidR="00BB4407" w:rsidRPr="00BB4407">
        <w:t>。雖然他殺死壓迫</w:t>
      </w:r>
      <w:r w:rsidR="002F5BA4">
        <w:rPr>
          <w:rFonts w:hint="eastAsia"/>
        </w:rPr>
        <w:t>以色列人</w:t>
      </w:r>
      <w:r w:rsidR="00BB4407" w:rsidRPr="00BB4407">
        <w:t>的埃及</w:t>
      </w:r>
      <w:r w:rsidR="002F5BA4">
        <w:rPr>
          <w:rFonts w:hint="eastAsia"/>
        </w:rPr>
        <w:t>管工</w:t>
      </w:r>
      <w:r w:rsidR="00BB4407" w:rsidRPr="00BB4407">
        <w:t>，</w:t>
      </w:r>
      <w:r w:rsidR="002F5BA4">
        <w:rPr>
          <w:rFonts w:hint="eastAsia"/>
        </w:rPr>
        <w:t>表明</w:t>
      </w:r>
      <w:r w:rsidR="00BB4407" w:rsidRPr="00BB4407">
        <w:t>站在同胞一邊，但百姓</w:t>
      </w:r>
      <w:r w:rsidR="002F5BA4">
        <w:rPr>
          <w:rFonts w:hint="eastAsia"/>
        </w:rPr>
        <w:t>卻拒絕摩西作他們的</w:t>
      </w:r>
      <w:r w:rsidR="004F45C8">
        <w:rPr>
          <w:rFonts w:hint="eastAsia"/>
        </w:rPr>
        <w:t>領袖，說：「</w:t>
      </w:r>
      <w:r w:rsidR="00C94AFD" w:rsidRPr="009C009C">
        <w:rPr>
          <w:rStyle w:val="a2"/>
        </w:rPr>
        <w:t>誰立你作我們的首領和審判官呢？</w:t>
      </w:r>
      <w:r w:rsidR="004F45C8">
        <w:rPr>
          <w:rFonts w:hint="eastAsia"/>
        </w:rPr>
        <w:t>」</w:t>
      </w:r>
      <w:r w:rsidR="00BB4407">
        <w:t>(</w:t>
      </w:r>
      <w:r w:rsidR="00BB4407" w:rsidRPr="00BB4407">
        <w:t>出2</w:t>
      </w:r>
      <w:r w:rsidR="00BB4407">
        <w:t>:</w:t>
      </w:r>
      <w:r w:rsidR="00BB4407" w:rsidRPr="00BB4407">
        <w:t>14</w:t>
      </w:r>
      <w:r w:rsidR="00BB4407">
        <w:t>)</w:t>
      </w:r>
      <w:r w:rsidR="00C94AFD">
        <w:t xml:space="preserve"> </w:t>
      </w:r>
      <w:r w:rsidR="00BB4407" w:rsidRPr="00BB4407">
        <w:t>摩西</w:t>
      </w:r>
      <w:r w:rsidR="0056011B">
        <w:rPr>
          <w:rFonts w:hint="eastAsia"/>
        </w:rPr>
        <w:t>見事敗，就</w:t>
      </w:r>
      <w:r w:rsidR="00BB4407" w:rsidRPr="00BB4407">
        <w:t>被迫逃</w:t>
      </w:r>
      <w:r w:rsidR="0056011B">
        <w:rPr>
          <w:rFonts w:hint="eastAsia"/>
        </w:rPr>
        <w:t>往</w:t>
      </w:r>
      <w:r w:rsidR="00BB4407" w:rsidRPr="00BB4407">
        <w:t>曠野。摩西</w:t>
      </w:r>
      <w:r w:rsidR="0056011B">
        <w:rPr>
          <w:rFonts w:hint="eastAsia"/>
        </w:rPr>
        <w:t>屬</w:t>
      </w:r>
      <w:r w:rsidR="00BB4407" w:rsidRPr="00BB4407">
        <w:t>人計劃失敗了，但</w:t>
      </w:r>
      <w:r w:rsidR="00947A53">
        <w:t xml:space="preserve">　神</w:t>
      </w:r>
      <w:r w:rsidR="00BB4407" w:rsidRPr="00BB4407">
        <w:t>在40年的曠野</w:t>
      </w:r>
      <w:r w:rsidR="00144731">
        <w:rPr>
          <w:rFonts w:hint="eastAsia"/>
        </w:rPr>
        <w:t>裏，呼召</w:t>
      </w:r>
      <w:r w:rsidR="00BB4407" w:rsidRPr="00BB4407">
        <w:t>摩西作</w:t>
      </w:r>
      <w:r w:rsidR="00144731">
        <w:rPr>
          <w:rFonts w:hint="eastAsia"/>
        </w:rPr>
        <w:t>以色列的</w:t>
      </w:r>
      <w:r w:rsidR="00BB4407" w:rsidRPr="00BB4407">
        <w:t>偉大領袖，並</w:t>
      </w:r>
      <w:r w:rsidR="00144731">
        <w:rPr>
          <w:rFonts w:hint="eastAsia"/>
        </w:rPr>
        <w:t>使用摩西帶領以色列</w:t>
      </w:r>
      <w:r w:rsidR="00BB4407" w:rsidRPr="00BB4407">
        <w:t>出埃及。</w:t>
      </w:r>
    </w:p>
    <w:p w14:paraId="1FEA64A6" w14:textId="4BCCB222" w:rsidR="00BB4407" w:rsidRPr="00BB4407" w:rsidRDefault="00BB13E0" w:rsidP="00814CC1">
      <w:r>
        <w:rPr>
          <w:rFonts w:hint="eastAsia"/>
        </w:rPr>
        <w:t>摩西成為許多以色列</w:t>
      </w:r>
      <w:r w:rsidR="00BB4407" w:rsidRPr="00BB4407">
        <w:t>孩子</w:t>
      </w:r>
      <w:r>
        <w:rPr>
          <w:rFonts w:hint="eastAsia"/>
        </w:rPr>
        <w:t>心目中的</w:t>
      </w:r>
      <w:r w:rsidR="00BB4407" w:rsidRPr="00BB4407">
        <w:t>偉人</w:t>
      </w:r>
      <w:r>
        <w:rPr>
          <w:rFonts w:hint="eastAsia"/>
        </w:rPr>
        <w:t>和模範</w:t>
      </w:r>
      <w:r w:rsidR="007B0D5D">
        <w:rPr>
          <w:rFonts w:hint="eastAsia"/>
        </w:rPr>
        <w:t>，志願成為好像摩西的偉人。</w:t>
      </w:r>
      <w:r w:rsidR="00BB4407" w:rsidRPr="00BB4407">
        <w:t>但</w:t>
      </w:r>
      <w:r w:rsidR="00FE514E">
        <w:rPr>
          <w:rFonts w:hint="eastAsia"/>
        </w:rPr>
        <w:t>許多人長大後，失去</w:t>
      </w:r>
      <w:r w:rsidR="00BB4407" w:rsidRPr="00BB4407">
        <w:t>克服困難的意</w:t>
      </w:r>
      <w:r w:rsidR="00F11106">
        <w:rPr>
          <w:rFonts w:hint="eastAsia"/>
        </w:rPr>
        <w:t>慾</w:t>
      </w:r>
      <w:r w:rsidR="00BB4407" w:rsidRPr="00BB4407">
        <w:t>，</w:t>
      </w:r>
      <w:r w:rsidR="00F11106">
        <w:rPr>
          <w:rFonts w:hint="eastAsia"/>
        </w:rPr>
        <w:t>事與願違時</w:t>
      </w:r>
      <w:r w:rsidR="00BB4407" w:rsidRPr="00BB4407">
        <w:t>，</w:t>
      </w:r>
      <w:r w:rsidR="00F11106">
        <w:rPr>
          <w:rFonts w:hint="eastAsia"/>
        </w:rPr>
        <w:t>就</w:t>
      </w:r>
      <w:r w:rsidR="00BB4407" w:rsidRPr="00BB4407">
        <w:t>更絕望</w:t>
      </w:r>
      <w:r w:rsidR="00F11106">
        <w:rPr>
          <w:rFonts w:hint="eastAsia"/>
        </w:rPr>
        <w:t>生活</w:t>
      </w:r>
      <w:r w:rsidR="00BB4407" w:rsidRPr="00BB4407">
        <w:t>。聖經</w:t>
      </w:r>
      <w:r w:rsidR="00F11106">
        <w:rPr>
          <w:rFonts w:hint="eastAsia"/>
        </w:rPr>
        <w:t>教導並非</w:t>
      </w:r>
      <w:r w:rsidR="00BB4407" w:rsidRPr="00BB4407">
        <w:t>人的偉大意志和能力，</w:t>
      </w:r>
      <w:r w:rsidR="00F11106">
        <w:rPr>
          <w:rFonts w:hint="eastAsia"/>
        </w:rPr>
        <w:t>使他成為</w:t>
      </w:r>
      <w:r w:rsidR="005B58A5">
        <w:rPr>
          <w:rFonts w:hint="eastAsia"/>
        </w:rPr>
        <w:t>帶領</w:t>
      </w:r>
      <w:r w:rsidR="005B58A5" w:rsidRPr="00BB4407">
        <w:t>歷史</w:t>
      </w:r>
      <w:r w:rsidR="005B58A5">
        <w:rPr>
          <w:rFonts w:hint="eastAsia"/>
        </w:rPr>
        <w:t>的領袖</w:t>
      </w:r>
      <w:r w:rsidR="00BB4407" w:rsidRPr="00BB4407">
        <w:t>，而是</w:t>
      </w:r>
      <w:r w:rsidR="00947A53">
        <w:t xml:space="preserve">　神</w:t>
      </w:r>
      <w:r w:rsidR="005B58A5">
        <w:rPr>
          <w:rFonts w:hint="eastAsia"/>
        </w:rPr>
        <w:t>的揀</w:t>
      </w:r>
      <w:r w:rsidR="00BB4407" w:rsidRPr="00BB4407">
        <w:t>擇、</w:t>
      </w:r>
      <w:r w:rsidR="005B58A5">
        <w:rPr>
          <w:rFonts w:hint="eastAsia"/>
        </w:rPr>
        <w:t>同在</w:t>
      </w:r>
      <w:r w:rsidR="00BB4407" w:rsidRPr="00BB4407">
        <w:t>和</w:t>
      </w:r>
      <w:r w:rsidR="005B58A5">
        <w:rPr>
          <w:rFonts w:hint="eastAsia"/>
        </w:rPr>
        <w:t>栽培</w:t>
      </w:r>
      <w:r w:rsidR="00BB4407" w:rsidRPr="00BB4407">
        <w:t>，</w:t>
      </w:r>
      <w:r w:rsidR="005B58A5">
        <w:rPr>
          <w:rFonts w:hint="eastAsia"/>
        </w:rPr>
        <w:t>叫人</w:t>
      </w:r>
      <w:r w:rsidR="00BB4407" w:rsidRPr="00BB4407">
        <w:t>成為偉大。亞伯拉罕、約瑟和摩西</w:t>
      </w:r>
      <w:r w:rsidR="00F048ED">
        <w:rPr>
          <w:rFonts w:hint="eastAsia"/>
        </w:rPr>
        <w:t>本來人生</w:t>
      </w:r>
      <w:r w:rsidR="00BB4407" w:rsidRPr="00BB4407">
        <w:t>不幸的人，</w:t>
      </w:r>
      <w:r w:rsidR="00F048ED">
        <w:rPr>
          <w:rFonts w:hint="eastAsia"/>
        </w:rPr>
        <w:t>有</w:t>
      </w:r>
      <w:r w:rsidR="00BB4407" w:rsidRPr="00BB4407">
        <w:t>不能生</w:t>
      </w:r>
      <w:r w:rsidR="00F048ED">
        <w:rPr>
          <w:rFonts w:hint="eastAsia"/>
        </w:rPr>
        <w:t>育的</w:t>
      </w:r>
      <w:r w:rsidR="00BB4407" w:rsidRPr="00BB4407">
        <w:t>，</w:t>
      </w:r>
      <w:r w:rsidR="00F048ED">
        <w:rPr>
          <w:rFonts w:hint="eastAsia"/>
        </w:rPr>
        <w:t>有被</w:t>
      </w:r>
      <w:r w:rsidR="00814CC1">
        <w:rPr>
          <w:rFonts w:hint="eastAsia"/>
        </w:rPr>
        <w:t>賣作奴隸，有連生存的機會</w:t>
      </w:r>
      <w:r w:rsidR="00BB4407" w:rsidRPr="00BB4407">
        <w:t>也</w:t>
      </w:r>
      <w:r w:rsidR="00814CC1">
        <w:rPr>
          <w:rFonts w:hint="eastAsia"/>
        </w:rPr>
        <w:t>沒有的</w:t>
      </w:r>
      <w:r w:rsidR="00BB4407" w:rsidRPr="00BB4407">
        <w:t>，</w:t>
      </w:r>
      <w:r w:rsidR="00814CC1">
        <w:rPr>
          <w:rFonts w:hint="eastAsia"/>
        </w:rPr>
        <w:t>但他們因神</w:t>
      </w:r>
      <w:r w:rsidR="00BB4407" w:rsidRPr="00BB4407">
        <w:t>的恩典</w:t>
      </w:r>
      <w:r w:rsidR="00814CC1">
        <w:rPr>
          <w:rFonts w:hint="eastAsia"/>
        </w:rPr>
        <w:t>，人生得改變</w:t>
      </w:r>
      <w:r w:rsidR="00BB4407" w:rsidRPr="00BB4407">
        <w:t>。</w:t>
      </w:r>
      <w:r w:rsidR="004D4F39">
        <w:rPr>
          <w:rFonts w:hint="eastAsia"/>
        </w:rPr>
        <w:t>他們因</w:t>
      </w:r>
      <w:r w:rsidR="00947A53">
        <w:t>神</w:t>
      </w:r>
      <w:r w:rsidR="00BB4407" w:rsidRPr="00BB4407">
        <w:t>的恩典</w:t>
      </w:r>
      <w:r w:rsidR="004D4F39">
        <w:rPr>
          <w:rFonts w:hint="eastAsia"/>
        </w:rPr>
        <w:t>和揀選</w:t>
      </w:r>
      <w:r w:rsidR="00BB4407" w:rsidRPr="00BB4407">
        <w:t>，成為信仰祖</w:t>
      </w:r>
      <w:r w:rsidR="001264D2">
        <w:rPr>
          <w:rFonts w:hint="eastAsia"/>
        </w:rPr>
        <w:t>宗</w:t>
      </w:r>
      <w:r w:rsidR="00BB4407" w:rsidRPr="00BB4407">
        <w:t>，埃及</w:t>
      </w:r>
      <w:r w:rsidR="001264D2">
        <w:rPr>
          <w:rFonts w:hint="eastAsia"/>
        </w:rPr>
        <w:t>宰相和帶領百姓</w:t>
      </w:r>
      <w:r w:rsidR="00BB4407" w:rsidRPr="00BB4407">
        <w:t>出埃及的領袖。</w:t>
      </w:r>
      <w:r w:rsidR="001500CD">
        <w:rPr>
          <w:rFonts w:hint="eastAsia"/>
        </w:rPr>
        <w:t>我們通過</w:t>
      </w:r>
      <w:r w:rsidR="00BB4407" w:rsidRPr="00BB4407">
        <w:t>回顧舊約歷史，</w:t>
      </w:r>
      <w:r w:rsidR="001500CD">
        <w:rPr>
          <w:rFonts w:hint="eastAsia"/>
        </w:rPr>
        <w:t>能</w:t>
      </w:r>
      <w:r w:rsidR="00BB4407" w:rsidRPr="00BB4407">
        <w:t>轉</w:t>
      </w:r>
      <w:r w:rsidR="001500CD">
        <w:rPr>
          <w:rFonts w:hint="eastAsia"/>
        </w:rPr>
        <w:t>目仰望</w:t>
      </w:r>
      <w:r w:rsidR="00BB4407" w:rsidRPr="00BB4407">
        <w:t>那引</w:t>
      </w:r>
      <w:r w:rsidR="00F761E8">
        <w:rPr>
          <w:rFonts w:hint="eastAsia"/>
        </w:rPr>
        <w:t>導人的</w:t>
      </w:r>
      <w:r w:rsidR="00BB4407" w:rsidRPr="00BB4407">
        <w:t>神，並期待</w:t>
      </w:r>
      <w:r w:rsidR="00947A53">
        <w:t xml:space="preserve">　神</w:t>
      </w:r>
      <w:r w:rsidR="00F761E8">
        <w:rPr>
          <w:rFonts w:hint="eastAsia"/>
        </w:rPr>
        <w:t>的揀</w:t>
      </w:r>
      <w:r w:rsidR="00BB4407" w:rsidRPr="00BB4407">
        <w:t>選、</w:t>
      </w:r>
      <w:r w:rsidR="00F761E8">
        <w:rPr>
          <w:rFonts w:hint="eastAsia"/>
        </w:rPr>
        <w:t>同在</w:t>
      </w:r>
      <w:r w:rsidR="00BB4407" w:rsidRPr="00BB4407">
        <w:t>和引</w:t>
      </w:r>
      <w:r w:rsidR="00F761E8">
        <w:rPr>
          <w:rFonts w:hint="eastAsia"/>
        </w:rPr>
        <w:t>領</w:t>
      </w:r>
      <w:r w:rsidR="00BB4407" w:rsidRPr="00BB4407">
        <w:t>。</w:t>
      </w:r>
    </w:p>
    <w:p w14:paraId="7E23ED9F" w14:textId="05CF0D1E" w:rsidR="00BB4407" w:rsidRPr="00BB4407" w:rsidRDefault="00BB4407" w:rsidP="00BB4407">
      <w:r w:rsidRPr="00BB4407">
        <w:t>第39-41節，猶太人</w:t>
      </w:r>
      <w:r w:rsidR="009C009C">
        <w:rPr>
          <w:rFonts w:hint="eastAsia"/>
        </w:rPr>
        <w:t>因偉大的</w:t>
      </w:r>
      <w:r w:rsidRPr="00BB4407">
        <w:t>祖先</w:t>
      </w:r>
      <w:r w:rsidR="009C009C">
        <w:rPr>
          <w:rFonts w:hint="eastAsia"/>
        </w:rPr>
        <w:t>而有</w:t>
      </w:r>
      <w:r w:rsidRPr="00BB4407">
        <w:t>虛榮心，但更大的問題是，他們不服從和拒絕</w:t>
      </w:r>
      <w:r w:rsidR="00947A53">
        <w:t xml:space="preserve">　神</w:t>
      </w:r>
      <w:r w:rsidR="00FA1A14">
        <w:rPr>
          <w:rFonts w:hint="eastAsia"/>
        </w:rPr>
        <w:t>所設</w:t>
      </w:r>
      <w:r w:rsidRPr="00BB4407">
        <w:t>立的領袖。以色列人不</w:t>
      </w:r>
      <w:r w:rsidR="00FA1A14">
        <w:rPr>
          <w:rFonts w:hint="eastAsia"/>
        </w:rPr>
        <w:t>但</w:t>
      </w:r>
      <w:r w:rsidRPr="00BB4407">
        <w:t>拒絕摩西</w:t>
      </w:r>
      <w:r w:rsidR="00FA1A14">
        <w:rPr>
          <w:rFonts w:hint="eastAsia"/>
        </w:rPr>
        <w:t>作領袖</w:t>
      </w:r>
      <w:r w:rsidRPr="00BB4407">
        <w:t>，</w:t>
      </w:r>
      <w:r w:rsidR="00444054">
        <w:rPr>
          <w:rFonts w:hint="eastAsia"/>
        </w:rPr>
        <w:t>也在出埃及後的</w:t>
      </w:r>
      <w:r w:rsidRPr="00BB4407">
        <w:t>曠野</w:t>
      </w:r>
      <w:r w:rsidR="00444054">
        <w:rPr>
          <w:rFonts w:hint="eastAsia"/>
        </w:rPr>
        <w:t>裏經常</w:t>
      </w:r>
      <w:r w:rsidRPr="00BB4407">
        <w:t>向摩西和</w:t>
      </w:r>
      <w:r w:rsidR="00947A53">
        <w:t xml:space="preserve">　神</w:t>
      </w:r>
      <w:r w:rsidRPr="00BB4407">
        <w:t>抱怨，並陷入偶像崇拜的罪孽</w:t>
      </w:r>
      <w:r w:rsidR="00B6337F">
        <w:rPr>
          <w:rFonts w:hint="eastAsia"/>
        </w:rPr>
        <w:t>裏</w:t>
      </w:r>
      <w:r w:rsidRPr="00BB4407">
        <w:t>。</w:t>
      </w:r>
      <w:r w:rsidR="00B6337F">
        <w:rPr>
          <w:rFonts w:hint="eastAsia"/>
        </w:rPr>
        <w:t>猶其</w:t>
      </w:r>
      <w:r w:rsidRPr="00BB4407">
        <w:t>當摩西</w:t>
      </w:r>
      <w:r w:rsidR="00B6337F">
        <w:rPr>
          <w:rFonts w:hint="eastAsia"/>
        </w:rPr>
        <w:t>在</w:t>
      </w:r>
      <w:r w:rsidRPr="00BB4407">
        <w:t>西</w:t>
      </w:r>
      <w:r w:rsidR="00B6337F">
        <w:rPr>
          <w:rFonts w:hint="eastAsia"/>
        </w:rPr>
        <w:t>乃</w:t>
      </w:r>
      <w:r w:rsidRPr="00BB4407">
        <w:t>山</w:t>
      </w:r>
      <w:r w:rsidR="00B6337F">
        <w:rPr>
          <w:rFonts w:hint="eastAsia"/>
        </w:rPr>
        <w:t>領</w:t>
      </w:r>
      <w:r w:rsidRPr="00BB4407">
        <w:lastRenderedPageBreak/>
        <w:t>受神的律法時，</w:t>
      </w:r>
      <w:r w:rsidR="00B6337F">
        <w:rPr>
          <w:rFonts w:hint="eastAsia"/>
        </w:rPr>
        <w:t>以色列</w:t>
      </w:r>
      <w:r w:rsidRPr="00BB4407">
        <w:t>造了一個金牛</w:t>
      </w:r>
      <w:r w:rsidR="00B6337F">
        <w:rPr>
          <w:rFonts w:hint="eastAsia"/>
        </w:rPr>
        <w:t>犢</w:t>
      </w:r>
      <w:r w:rsidRPr="00BB4407">
        <w:t>，並</w:t>
      </w:r>
      <w:r w:rsidR="00B6337F">
        <w:rPr>
          <w:rFonts w:hint="eastAsia"/>
        </w:rPr>
        <w:t>稱呼它為</w:t>
      </w:r>
      <w:r w:rsidR="00BA6B9C">
        <w:rPr>
          <w:rFonts w:hint="eastAsia"/>
        </w:rPr>
        <w:t>領他們出</w:t>
      </w:r>
      <w:r w:rsidRPr="00BB4407">
        <w:t>埃及的神。</w:t>
      </w:r>
      <w:r w:rsidR="00947A53">
        <w:t>司提反</w:t>
      </w:r>
      <w:r w:rsidRPr="00BB4407">
        <w:t>提到以色列祖</w:t>
      </w:r>
      <w:r w:rsidR="00BA6B9C">
        <w:rPr>
          <w:rFonts w:hint="eastAsia"/>
        </w:rPr>
        <w:t>宗</w:t>
      </w:r>
      <w:r w:rsidRPr="00BB4407">
        <w:t>的罪，</w:t>
      </w:r>
      <w:r w:rsidR="00BA6B9C">
        <w:rPr>
          <w:rFonts w:hint="eastAsia"/>
        </w:rPr>
        <w:t>是</w:t>
      </w:r>
      <w:r w:rsidRPr="00BB4407">
        <w:t>他</w:t>
      </w:r>
      <w:r w:rsidR="00BA6B9C">
        <w:rPr>
          <w:rFonts w:hint="eastAsia"/>
        </w:rPr>
        <w:t>們</w:t>
      </w:r>
      <w:r w:rsidRPr="00BB4407">
        <w:t>不</w:t>
      </w:r>
      <w:r w:rsidR="00BA6B9C">
        <w:rPr>
          <w:rFonts w:hint="eastAsia"/>
        </w:rPr>
        <w:t>願提及的</w:t>
      </w:r>
      <w:r w:rsidRPr="00BB4407">
        <w:t>，</w:t>
      </w:r>
      <w:r w:rsidR="00BA6B9C">
        <w:rPr>
          <w:rFonts w:hint="eastAsia"/>
        </w:rPr>
        <w:t>這</w:t>
      </w:r>
      <w:r w:rsidRPr="00BB4407">
        <w:t>是猶太人</w:t>
      </w:r>
      <w:r w:rsidR="000D168B">
        <w:rPr>
          <w:rFonts w:hint="eastAsia"/>
        </w:rPr>
        <w:t>拒絕</w:t>
      </w:r>
      <w:r w:rsidRPr="00BB4407">
        <w:t>耶穌的罪</w:t>
      </w:r>
      <w:r w:rsidR="000D168B">
        <w:rPr>
          <w:rFonts w:hint="eastAsia"/>
        </w:rPr>
        <w:t>同出一轍</w:t>
      </w:r>
      <w:r w:rsidRPr="00BB4407">
        <w:t>。他們</w:t>
      </w:r>
      <w:r w:rsidR="000D168B">
        <w:rPr>
          <w:rFonts w:hint="eastAsia"/>
        </w:rPr>
        <w:t>雖口</w:t>
      </w:r>
      <w:r w:rsidR="000D168B" w:rsidRPr="00DB7B23">
        <w:rPr>
          <w:rFonts w:hint="eastAsia"/>
        </w:rPr>
        <w:t>稱</w:t>
      </w:r>
      <w:r w:rsidRPr="00BB4407">
        <w:t>尊敬摩西，並說他們完全遵守律法，但他們重複迫害</w:t>
      </w:r>
      <w:r w:rsidR="00D834A3">
        <w:rPr>
          <w:rFonts w:hint="eastAsia"/>
        </w:rPr>
        <w:t>神的僕人</w:t>
      </w:r>
      <w:r w:rsidRPr="00BB4407">
        <w:t>，</w:t>
      </w:r>
      <w:r w:rsidR="00D834A3">
        <w:rPr>
          <w:rFonts w:hint="eastAsia"/>
        </w:rPr>
        <w:t>最</w:t>
      </w:r>
      <w:r w:rsidR="00D834A3" w:rsidRPr="00DB7B23">
        <w:rPr>
          <w:rFonts w:hint="eastAsia"/>
        </w:rPr>
        <w:t>終</w:t>
      </w:r>
      <w:r w:rsidRPr="00BB4407">
        <w:t>拒絕並殺死了耶穌基督，</w:t>
      </w:r>
      <w:r w:rsidR="00F30881">
        <w:rPr>
          <w:rFonts w:hint="eastAsia"/>
        </w:rPr>
        <w:t>就是</w:t>
      </w:r>
      <w:r w:rsidRPr="00BB4407">
        <w:t>摩西</w:t>
      </w:r>
      <w:r w:rsidR="00F30881">
        <w:rPr>
          <w:rFonts w:hint="eastAsia"/>
        </w:rPr>
        <w:t>所</w:t>
      </w:r>
      <w:r w:rsidR="00F30881" w:rsidRPr="00BB4407">
        <w:t>預言</w:t>
      </w:r>
      <w:r w:rsidRPr="00BB4407">
        <w:t>是像</w:t>
      </w:r>
      <w:r w:rsidR="00F30881">
        <w:rPr>
          <w:rFonts w:hint="eastAsia"/>
        </w:rPr>
        <w:t>他</w:t>
      </w:r>
      <w:r w:rsidRPr="00BB4407">
        <w:t>一樣的先知</w:t>
      </w:r>
      <w:r w:rsidR="005C018E" w:rsidRPr="003B684A">
        <w:t>(</w:t>
      </w:r>
      <w:r w:rsidR="005C018E" w:rsidRPr="003B684A">
        <w:rPr>
          <w:rFonts w:hint="eastAsia"/>
        </w:rPr>
        <w:t>申</w:t>
      </w:r>
      <w:r w:rsidR="005C018E" w:rsidRPr="003B684A">
        <w:t>18:15)</w:t>
      </w:r>
      <w:r w:rsidRPr="00BB4407">
        <w:t>。</w:t>
      </w:r>
    </w:p>
    <w:p w14:paraId="435FEB3E" w14:textId="72B9EA6E" w:rsidR="00BB4407" w:rsidRDefault="00BB4407" w:rsidP="00947A53">
      <w:pPr>
        <w:pStyle w:val="Heading2"/>
      </w:pPr>
      <w:r w:rsidRPr="00BB4407">
        <w:t>第四，聖殿真正</w:t>
      </w:r>
      <w:r w:rsidR="00947A53" w:rsidRPr="00BB4407">
        <w:t>的</w:t>
      </w:r>
      <w:r w:rsidRPr="00BB4407">
        <w:t>含義</w:t>
      </w:r>
      <w:r w:rsidR="00947A53">
        <w:rPr>
          <w:rFonts w:hint="eastAsia"/>
        </w:rPr>
        <w:t xml:space="preserve"> </w:t>
      </w:r>
      <w:r>
        <w:t>(</w:t>
      </w:r>
      <w:r w:rsidRPr="00BB4407">
        <w:t>44-50</w:t>
      </w:r>
      <w:r>
        <w:t>)</w:t>
      </w:r>
    </w:p>
    <w:p w14:paraId="51D07460" w14:textId="519EEB0D" w:rsidR="00BB4407" w:rsidRPr="00BB4407" w:rsidRDefault="00BB4407" w:rsidP="00BB4407">
      <w:r w:rsidRPr="00BB4407">
        <w:t>猶太人</w:t>
      </w:r>
      <w:r w:rsidR="00FE59C0">
        <w:rPr>
          <w:rFonts w:hint="eastAsia"/>
        </w:rPr>
        <w:t>把</w:t>
      </w:r>
      <w:r w:rsidRPr="00BB4407">
        <w:t>聖殿</w:t>
      </w:r>
      <w:r w:rsidR="00FE59C0">
        <w:rPr>
          <w:rFonts w:hint="eastAsia"/>
        </w:rPr>
        <w:t>偶像化</w:t>
      </w:r>
      <w:r w:rsidR="00B26D87">
        <w:rPr>
          <w:rFonts w:hint="eastAsia"/>
        </w:rPr>
        <w:t>。「</w:t>
      </w:r>
      <w:r w:rsidR="00F94AC6" w:rsidRPr="006504CA">
        <w:rPr>
          <w:rStyle w:val="a2"/>
        </w:rPr>
        <w:t>我們的祖宗在曠野，有法櫃的帳幕，是神吩咐摩西叫他照所看見的樣式做的。</w:t>
      </w:r>
      <w:r w:rsidR="00B26D87">
        <w:rPr>
          <w:rFonts w:hint="eastAsia"/>
        </w:rPr>
        <w:t>」</w:t>
      </w:r>
      <w:r w:rsidR="00F94AC6" w:rsidRPr="003B684A">
        <w:t>(44)</w:t>
      </w:r>
      <w:r w:rsidR="00DC0951" w:rsidRPr="003B684A">
        <w:t xml:space="preserve"> </w:t>
      </w:r>
      <w:r w:rsidRPr="00BB4407">
        <w:t>聖殿</w:t>
      </w:r>
      <w:r w:rsidR="00DC0951">
        <w:rPr>
          <w:rFonts w:hint="eastAsia"/>
        </w:rPr>
        <w:t>最初是聖</w:t>
      </w:r>
      <w:r w:rsidRPr="00BB4407">
        <w:t>幕，當以色列在出埃及</w:t>
      </w:r>
      <w:r w:rsidR="00E141B6">
        <w:rPr>
          <w:rFonts w:hint="eastAsia"/>
        </w:rPr>
        <w:t>後</w:t>
      </w:r>
      <w:r w:rsidRPr="00BB4407">
        <w:t>在曠野中生活時，摩西</w:t>
      </w:r>
      <w:r w:rsidR="005E6AB6" w:rsidRPr="00BB4407">
        <w:t>按照神</w:t>
      </w:r>
      <w:r w:rsidRPr="00BB4407">
        <w:t>指示</w:t>
      </w:r>
      <w:r w:rsidR="005E6AB6">
        <w:rPr>
          <w:rFonts w:hint="eastAsia"/>
        </w:rPr>
        <w:t>的樣式</w:t>
      </w:r>
      <w:r w:rsidRPr="00BB4407">
        <w:t>造</w:t>
      </w:r>
      <w:r w:rsidR="005E6AB6">
        <w:rPr>
          <w:rFonts w:hint="eastAsia"/>
        </w:rPr>
        <w:t>成的</w:t>
      </w:r>
      <w:r w:rsidRPr="00BB4407">
        <w:t>。</w:t>
      </w:r>
      <w:r w:rsidR="005E6AB6">
        <w:rPr>
          <w:rFonts w:hint="eastAsia"/>
        </w:rPr>
        <w:t>聖</w:t>
      </w:r>
      <w:r w:rsidRPr="00BB4407">
        <w:t>幕是</w:t>
      </w:r>
      <w:r w:rsidR="00E006B7">
        <w:rPr>
          <w:rFonts w:hint="eastAsia"/>
        </w:rPr>
        <w:t>流動組裝，是</w:t>
      </w:r>
      <w:r w:rsidR="0014005C">
        <w:rPr>
          <w:rFonts w:hint="eastAsia"/>
        </w:rPr>
        <w:t>天上的影兒</w:t>
      </w:r>
      <w:r w:rsidRPr="00BB4407">
        <w:t>，本身是微不足道的。</w:t>
      </w:r>
      <w:r w:rsidR="00825A57">
        <w:rPr>
          <w:rFonts w:hint="eastAsia"/>
        </w:rPr>
        <w:t>通過聖幕在百姓中間，表示</w:t>
      </w:r>
      <w:r w:rsidRPr="00BB4407">
        <w:t>無形的</w:t>
      </w:r>
      <w:r w:rsidR="00947A53">
        <w:t xml:space="preserve">　神</w:t>
      </w:r>
      <w:r w:rsidRPr="00BB4407">
        <w:t>與</w:t>
      </w:r>
      <w:r w:rsidR="00E006B7">
        <w:rPr>
          <w:rFonts w:hint="eastAsia"/>
        </w:rPr>
        <w:t>百姓</w:t>
      </w:r>
      <w:r w:rsidRPr="00BB4407">
        <w:t>同在。</w:t>
      </w:r>
      <w:r w:rsidR="00E006B7">
        <w:rPr>
          <w:rFonts w:hint="eastAsia"/>
        </w:rPr>
        <w:t>當以</w:t>
      </w:r>
      <w:r w:rsidR="00E006B7" w:rsidRPr="00DB7B23">
        <w:rPr>
          <w:rFonts w:hint="eastAsia"/>
        </w:rPr>
        <w:t>色列立國後，</w:t>
      </w:r>
      <w:r w:rsidRPr="00BB4407">
        <w:t>大衛</w:t>
      </w:r>
      <w:r w:rsidR="00E006B7">
        <w:rPr>
          <w:rFonts w:hint="eastAsia"/>
        </w:rPr>
        <w:t>盼望為神</w:t>
      </w:r>
      <w:r w:rsidRPr="00BB4407">
        <w:t>建造</w:t>
      </w:r>
      <w:r w:rsidR="00F536FE">
        <w:rPr>
          <w:rFonts w:hint="eastAsia"/>
        </w:rPr>
        <w:t>固定的</w:t>
      </w:r>
      <w:r w:rsidRPr="00BB4407">
        <w:t>聖殿，但</w:t>
      </w:r>
      <w:r w:rsidR="00947A53">
        <w:t xml:space="preserve">　神</w:t>
      </w:r>
      <w:r w:rsidR="00F536FE">
        <w:rPr>
          <w:rFonts w:hint="eastAsia"/>
        </w:rPr>
        <w:t>因大衛的手流過殺人的血</w:t>
      </w:r>
      <w:r w:rsidRPr="00BB4407">
        <w:t>，而是讓他的兒子所羅門建造聖殿。</w:t>
      </w:r>
    </w:p>
    <w:p w14:paraId="450D7252" w14:textId="45CBEA93" w:rsidR="00BB4407" w:rsidRPr="00BB4407" w:rsidRDefault="00BB4407" w:rsidP="00BB4407">
      <w:r w:rsidRPr="00BB4407">
        <w:t>請看第48節</w:t>
      </w:r>
      <w:r w:rsidR="00760356">
        <w:rPr>
          <w:rFonts w:hint="eastAsia"/>
        </w:rPr>
        <w:t>：「</w:t>
      </w:r>
      <w:r w:rsidR="00760356" w:rsidRPr="001656F8">
        <w:rPr>
          <w:rStyle w:val="a2"/>
        </w:rPr>
        <w:t>其實，至高者並不住人手所造的，就如先知所言：</w:t>
      </w:r>
      <w:r w:rsidR="00760356">
        <w:rPr>
          <w:rFonts w:hint="eastAsia"/>
        </w:rPr>
        <w:t>」</w:t>
      </w:r>
      <w:r w:rsidR="00C56654">
        <w:rPr>
          <w:rFonts w:hint="eastAsia"/>
        </w:rPr>
        <w:t>聖殿是</w:t>
      </w:r>
      <w:r w:rsidR="00C56654" w:rsidRPr="00BB4407">
        <w:t>人手建造的</w:t>
      </w:r>
      <w:r w:rsidR="00C56654">
        <w:rPr>
          <w:rFonts w:hint="eastAsia"/>
        </w:rPr>
        <w:t>，</w:t>
      </w:r>
      <w:r w:rsidRPr="00BB4407">
        <w:t>有限</w:t>
      </w:r>
      <w:r w:rsidR="0006733B">
        <w:rPr>
          <w:rFonts w:hint="eastAsia"/>
        </w:rPr>
        <w:t>制</w:t>
      </w:r>
      <w:r w:rsidRPr="00BB4407">
        <w:t>的</w:t>
      </w:r>
      <w:r w:rsidR="0006733B">
        <w:rPr>
          <w:rFonts w:hint="eastAsia"/>
        </w:rPr>
        <w:t>建築物</w:t>
      </w:r>
      <w:r w:rsidR="001B7E1C">
        <w:rPr>
          <w:rFonts w:hint="eastAsia"/>
        </w:rPr>
        <w:t>。</w:t>
      </w:r>
      <w:r w:rsidRPr="00BB4407">
        <w:t>神是天地的創造者，</w:t>
      </w:r>
      <w:r w:rsidR="001B7E1C">
        <w:rPr>
          <w:rFonts w:hint="eastAsia"/>
        </w:rPr>
        <w:t>「</w:t>
      </w:r>
      <w:proofErr w:type="spellStart"/>
      <w:r w:rsidR="001B7E1C" w:rsidRPr="001B7E1C">
        <w:rPr>
          <w:rStyle w:val="a2"/>
          <w:lang w:val="x-none" w:eastAsia="x-none"/>
        </w:rPr>
        <w:t>主說：天是我的座位，地是我的腳凳；你們要為我造何等的殿宇？那</w:t>
      </w:r>
      <w:r w:rsidR="00DB7B23">
        <w:rPr>
          <w:rStyle w:val="a2"/>
          <w:lang w:val="x-none" w:eastAsia="x-none"/>
        </w:rPr>
        <w:t>裏</w:t>
      </w:r>
      <w:r w:rsidR="001B7E1C" w:rsidRPr="001B7E1C">
        <w:rPr>
          <w:rStyle w:val="a2"/>
          <w:lang w:val="x-none" w:eastAsia="x-none"/>
        </w:rPr>
        <w:t>是我安息的地方呢？</w:t>
      </w:r>
      <w:r w:rsidR="001B7E1C" w:rsidRPr="001656F8">
        <w:rPr>
          <w:rStyle w:val="a2"/>
          <w:lang w:val="x-none" w:eastAsia="x-none"/>
        </w:rPr>
        <w:t>這一切不都是我手所造的嗎</w:t>
      </w:r>
      <w:proofErr w:type="spellEnd"/>
      <w:r w:rsidR="001B7E1C" w:rsidRPr="001656F8">
        <w:rPr>
          <w:rStyle w:val="a2"/>
          <w:lang w:val="x-none" w:eastAsia="x-none"/>
        </w:rPr>
        <w:t>？</w:t>
      </w:r>
      <w:r w:rsidR="001B7E1C">
        <w:rPr>
          <w:rFonts w:hint="eastAsia"/>
        </w:rPr>
        <w:t>」</w:t>
      </w:r>
      <w:r w:rsidR="001B2AF6" w:rsidRPr="003B684A">
        <w:t>(</w:t>
      </w:r>
      <w:r w:rsidR="001B2AF6" w:rsidRPr="00BB4407">
        <w:t>49</w:t>
      </w:r>
      <w:r w:rsidR="001B2AF6">
        <w:t>,</w:t>
      </w:r>
      <w:r w:rsidR="001B2AF6" w:rsidRPr="00BB4407">
        <w:t>50</w:t>
      </w:r>
      <w:r w:rsidR="001B2AF6" w:rsidRPr="003B684A">
        <w:t>)</w:t>
      </w:r>
      <w:r w:rsidR="003E2A8B" w:rsidRPr="003B684A">
        <w:t xml:space="preserve"> </w:t>
      </w:r>
      <w:r w:rsidRPr="00BB4407">
        <w:t>神在</w:t>
      </w:r>
      <w:r w:rsidR="001656F8" w:rsidRPr="001656F8">
        <w:t>米所波大米</w:t>
      </w:r>
      <w:r w:rsidRPr="00BB4407">
        <w:t>向亞伯拉罕顯現，在埃及</w:t>
      </w:r>
      <w:r w:rsidR="00E229F5">
        <w:rPr>
          <w:rFonts w:hint="eastAsia"/>
        </w:rPr>
        <w:t>與</w:t>
      </w:r>
      <w:r w:rsidRPr="00BB4407">
        <w:t>坐牢的約瑟同在，</w:t>
      </w:r>
      <w:r w:rsidR="00842EAD">
        <w:rPr>
          <w:rFonts w:hint="eastAsia"/>
        </w:rPr>
        <w:t>在</w:t>
      </w:r>
      <w:r w:rsidRPr="00BB4407">
        <w:t>以色列人</w:t>
      </w:r>
      <w:r w:rsidR="00842EAD">
        <w:rPr>
          <w:rFonts w:hint="eastAsia"/>
        </w:rPr>
        <w:t>走</w:t>
      </w:r>
      <w:r w:rsidRPr="00BB4407">
        <w:t>曠野時，</w:t>
      </w:r>
      <w:r w:rsidR="00842EAD">
        <w:rPr>
          <w:rFonts w:hint="eastAsia"/>
        </w:rPr>
        <w:t>以</w:t>
      </w:r>
      <w:r w:rsidRPr="00BB4407">
        <w:t>雲柱火柱</w:t>
      </w:r>
      <w:r w:rsidR="00842EAD">
        <w:rPr>
          <w:rFonts w:hint="eastAsia"/>
        </w:rPr>
        <w:t>相伴</w:t>
      </w:r>
      <w:r w:rsidRPr="00BB4407">
        <w:t>。神不是只被</w:t>
      </w:r>
      <w:r w:rsidR="00842EAD">
        <w:rPr>
          <w:rFonts w:hint="eastAsia"/>
        </w:rPr>
        <w:t>限制在</w:t>
      </w:r>
      <w:r w:rsidRPr="00BB4407">
        <w:t>聖殿</w:t>
      </w:r>
      <w:r w:rsidR="00842EAD">
        <w:rPr>
          <w:rFonts w:hint="eastAsia"/>
        </w:rPr>
        <w:t>裏</w:t>
      </w:r>
      <w:r w:rsidRPr="00BB4407">
        <w:t>的，而是</w:t>
      </w:r>
      <w:r w:rsidR="003A6209">
        <w:rPr>
          <w:rFonts w:hint="eastAsia"/>
        </w:rPr>
        <w:t>神無處不在，</w:t>
      </w:r>
      <w:r w:rsidR="00052AFB">
        <w:rPr>
          <w:rFonts w:hint="eastAsia"/>
        </w:rPr>
        <w:t>人</w:t>
      </w:r>
      <w:r w:rsidRPr="00BB4407">
        <w:t>在任何地方</w:t>
      </w:r>
      <w:r w:rsidR="00052AFB">
        <w:rPr>
          <w:rFonts w:hint="eastAsia"/>
        </w:rPr>
        <w:t>也可遇見神</w:t>
      </w:r>
      <w:r w:rsidRPr="00BB4407">
        <w:t>。</w:t>
      </w:r>
    </w:p>
    <w:p w14:paraId="2FE79FC3" w14:textId="3AC26446" w:rsidR="00BB4407" w:rsidRPr="00BB4407" w:rsidRDefault="00BB4407" w:rsidP="00BB4407">
      <w:r w:rsidRPr="00BB4407">
        <w:t>耶穌來到</w:t>
      </w:r>
      <w:r w:rsidR="00052AFB">
        <w:rPr>
          <w:rFonts w:hint="eastAsia"/>
        </w:rPr>
        <w:t>世上</w:t>
      </w:r>
      <w:r w:rsidRPr="00BB4407">
        <w:t>，</w:t>
      </w:r>
      <w:r w:rsidR="0095458D">
        <w:rPr>
          <w:rFonts w:hint="eastAsia"/>
        </w:rPr>
        <w:t>成為真正的</w:t>
      </w:r>
      <w:r w:rsidRPr="00BB4407">
        <w:t>聖殿。耶穌為我們的罪死在十字架上，</w:t>
      </w:r>
      <w:r w:rsidR="0095458D">
        <w:rPr>
          <w:rFonts w:hint="eastAsia"/>
        </w:rPr>
        <w:t>並且</w:t>
      </w:r>
      <w:r w:rsidRPr="00BB4407">
        <w:t>復活，親自成為聖殿。真正的聖殿不是</w:t>
      </w:r>
      <w:r w:rsidR="00DF249D">
        <w:rPr>
          <w:rFonts w:hint="eastAsia"/>
        </w:rPr>
        <w:t>有形</w:t>
      </w:r>
      <w:r w:rsidRPr="00BB4407">
        <w:t>的建築</w:t>
      </w:r>
      <w:r w:rsidR="00DF249D">
        <w:rPr>
          <w:rFonts w:hint="eastAsia"/>
        </w:rPr>
        <w:t>物</w:t>
      </w:r>
      <w:r w:rsidRPr="00BB4407">
        <w:t>，而是耶穌自己。此外，所有</w:t>
      </w:r>
      <w:r w:rsidR="00DF249D">
        <w:rPr>
          <w:rFonts w:hint="eastAsia"/>
        </w:rPr>
        <w:t>經歷</w:t>
      </w:r>
      <w:r w:rsidRPr="00BB4407">
        <w:t>聖靈</w:t>
      </w:r>
      <w:r w:rsidR="00DF249D">
        <w:rPr>
          <w:rFonts w:hint="eastAsia"/>
        </w:rPr>
        <w:t>而重生</w:t>
      </w:r>
      <w:r w:rsidRPr="00BB4407">
        <w:t>的信徒，</w:t>
      </w:r>
      <w:r w:rsidR="00DF249D">
        <w:rPr>
          <w:rFonts w:hint="eastAsia"/>
        </w:rPr>
        <w:t>他們的身體</w:t>
      </w:r>
      <w:r w:rsidRPr="00BB4407">
        <w:t>成為聖殿</w:t>
      </w:r>
      <w:r w:rsidR="00DF249D" w:rsidRPr="003B684A">
        <w:t>(</w:t>
      </w:r>
      <w:r w:rsidR="00DF249D">
        <w:rPr>
          <w:rFonts w:hint="eastAsia"/>
        </w:rPr>
        <w:t>林前</w:t>
      </w:r>
      <w:r w:rsidRPr="00BB4407">
        <w:t>3</w:t>
      </w:r>
      <w:r>
        <w:t>:</w:t>
      </w:r>
      <w:r w:rsidRPr="00BB4407">
        <w:t>16</w:t>
      </w:r>
      <w:r>
        <w:t>)</w:t>
      </w:r>
      <w:r w:rsidR="00A8415D">
        <w:rPr>
          <w:rFonts w:hint="eastAsia"/>
        </w:rPr>
        <w:t>。</w:t>
      </w:r>
      <w:r w:rsidRPr="00BB4407">
        <w:t>猶太人</w:t>
      </w:r>
      <w:r w:rsidR="008E56FD">
        <w:rPr>
          <w:rFonts w:hint="eastAsia"/>
        </w:rPr>
        <w:t>並不明白</w:t>
      </w:r>
      <w:r w:rsidRPr="00BB4407">
        <w:t>聖殿真正</w:t>
      </w:r>
      <w:r w:rsidR="008E56FD">
        <w:rPr>
          <w:rFonts w:hint="eastAsia"/>
        </w:rPr>
        <w:t>意</w:t>
      </w:r>
      <w:r w:rsidRPr="00BB4407">
        <w:t>義，</w:t>
      </w:r>
      <w:r w:rsidR="008E56FD">
        <w:rPr>
          <w:rFonts w:hint="eastAsia"/>
        </w:rPr>
        <w:t>只</w:t>
      </w:r>
      <w:r w:rsidRPr="00BB4407">
        <w:t>認為聖殿</w:t>
      </w:r>
      <w:r w:rsidR="008E56FD">
        <w:rPr>
          <w:rFonts w:hint="eastAsia"/>
        </w:rPr>
        <w:t>為</w:t>
      </w:r>
      <w:r w:rsidRPr="00BB4407">
        <w:t>崇拜</w:t>
      </w:r>
      <w:r w:rsidR="00C82DD7">
        <w:rPr>
          <w:rFonts w:hint="eastAsia"/>
        </w:rPr>
        <w:t>神，遇見神</w:t>
      </w:r>
      <w:r w:rsidRPr="00BB4407">
        <w:t>和</w:t>
      </w:r>
      <w:r w:rsidR="008E56FD">
        <w:rPr>
          <w:rFonts w:hint="eastAsia"/>
        </w:rPr>
        <w:t>獻</w:t>
      </w:r>
      <w:r w:rsidRPr="00BB4407">
        <w:t>祭與神</w:t>
      </w:r>
      <w:r w:rsidR="00FA55DA">
        <w:rPr>
          <w:rFonts w:hint="eastAsia"/>
        </w:rPr>
        <w:t>的</w:t>
      </w:r>
      <w:r w:rsidR="00C82DD7">
        <w:rPr>
          <w:rFonts w:hint="eastAsia"/>
        </w:rPr>
        <w:t>惟</w:t>
      </w:r>
      <w:r w:rsidRPr="00BB4407">
        <w:t>一</w:t>
      </w:r>
      <w:r w:rsidR="008E56FD">
        <w:rPr>
          <w:rFonts w:hint="eastAsia"/>
        </w:rPr>
        <w:t>地方</w:t>
      </w:r>
      <w:r w:rsidRPr="00BB4407">
        <w:t>。然而，祭司</w:t>
      </w:r>
      <w:r w:rsidR="0042615D">
        <w:rPr>
          <w:rFonts w:hint="eastAsia"/>
        </w:rPr>
        <w:t>把聖殿成為賊窩，容許外邦人院子的部份成為</w:t>
      </w:r>
      <w:r w:rsidR="00821CEB">
        <w:rPr>
          <w:rFonts w:hint="eastAsia"/>
        </w:rPr>
        <w:t>巿場</w:t>
      </w:r>
      <w:r w:rsidRPr="00BB4407">
        <w:t>，</w:t>
      </w:r>
      <w:r w:rsidR="00821CEB">
        <w:rPr>
          <w:rFonts w:hint="eastAsia"/>
        </w:rPr>
        <w:t>滿足</w:t>
      </w:r>
      <w:r w:rsidRPr="00BB4407">
        <w:t>他們的貪婪。</w:t>
      </w:r>
      <w:r w:rsidR="00821CEB">
        <w:rPr>
          <w:rFonts w:hint="eastAsia"/>
        </w:rPr>
        <w:t>他們拒絕</w:t>
      </w:r>
      <w:r w:rsidR="00821CEB" w:rsidRPr="00BB4407">
        <w:t>真正的聖殿</w:t>
      </w:r>
      <w:r w:rsidRPr="00BB4407">
        <w:t>，</w:t>
      </w:r>
      <w:r w:rsidR="00BD591E">
        <w:rPr>
          <w:rFonts w:hint="eastAsia"/>
        </w:rPr>
        <w:t>把耶穌</w:t>
      </w:r>
      <w:r w:rsidRPr="00BB4407">
        <w:t>釘在十字架上。</w:t>
      </w:r>
    </w:p>
    <w:p w14:paraId="74E1B6D2" w14:textId="7FB183A7" w:rsidR="00BB4407" w:rsidRPr="00BB4407" w:rsidRDefault="00BB4407" w:rsidP="00BB4407">
      <w:r>
        <w:t>司提反</w:t>
      </w:r>
      <w:r w:rsidRPr="00BB4407">
        <w:t>已經解釋了舊約的律法和聖殿的意義</w:t>
      </w:r>
      <w:r w:rsidR="009E6EF9">
        <w:rPr>
          <w:rFonts w:hint="eastAsia"/>
        </w:rPr>
        <w:t>，隨後他向敵擋的人</w:t>
      </w:r>
      <w:r w:rsidRPr="00BB4407">
        <w:t>平靜地</w:t>
      </w:r>
      <w:r w:rsidR="00614469">
        <w:rPr>
          <w:rFonts w:hint="eastAsia"/>
        </w:rPr>
        <w:t>指出眾人罪的問題，</w:t>
      </w:r>
      <w:r w:rsidRPr="00BB4407">
        <w:t>責備他們。</w:t>
      </w:r>
      <w:r w:rsidR="00614469" w:rsidRPr="00BB4407">
        <w:t>請看第</w:t>
      </w:r>
      <w:r w:rsidR="00614469">
        <w:t>51</w:t>
      </w:r>
      <w:r w:rsidR="00614469" w:rsidRPr="00BB4407">
        <w:t>節</w:t>
      </w:r>
      <w:r w:rsidR="00614469">
        <w:rPr>
          <w:rFonts w:hint="eastAsia"/>
        </w:rPr>
        <w:t>：「</w:t>
      </w:r>
      <w:r w:rsidR="00B06630" w:rsidRPr="00B06630">
        <w:rPr>
          <w:rStyle w:val="a2"/>
        </w:rPr>
        <w:t>你們這硬著頸項、心與耳未受割禮的人，常時抗拒聖靈！你們的祖宗怎樣，你們也怎樣。</w:t>
      </w:r>
      <w:r w:rsidR="00614469">
        <w:rPr>
          <w:rFonts w:hint="eastAsia"/>
        </w:rPr>
        <w:t>」</w:t>
      </w:r>
      <w:r>
        <w:t>司提反</w:t>
      </w:r>
      <w:r w:rsidRPr="00BB4407">
        <w:t>臉</w:t>
      </w:r>
      <w:r w:rsidR="00B06630">
        <w:rPr>
          <w:rFonts w:hint="eastAsia"/>
        </w:rPr>
        <w:t>貌</w:t>
      </w:r>
      <w:r w:rsidRPr="00BB4407">
        <w:t>像天使一樣明亮</w:t>
      </w:r>
      <w:r w:rsidRPr="00BB4407">
        <w:t>和溫柔，但對罪</w:t>
      </w:r>
      <w:r w:rsidR="00B06630">
        <w:rPr>
          <w:rFonts w:hint="eastAsia"/>
        </w:rPr>
        <w:t>絕不</w:t>
      </w:r>
      <w:r w:rsidRPr="00BB4407">
        <w:t>妥協</w:t>
      </w:r>
      <w:r w:rsidR="00B06630">
        <w:rPr>
          <w:rFonts w:hint="eastAsia"/>
        </w:rPr>
        <w:t>。他當著百姓面前，</w:t>
      </w:r>
      <w:r w:rsidRPr="00BB4407">
        <w:t>嚴厲地責備猶太人的驕傲、不服從和不悔改的心</w:t>
      </w:r>
      <w:r w:rsidR="002846AE">
        <w:rPr>
          <w:rFonts w:hint="eastAsia"/>
        </w:rPr>
        <w:t>，如同</w:t>
      </w:r>
      <w:r w:rsidRPr="00BB4407">
        <w:t>醫生</w:t>
      </w:r>
      <w:r w:rsidR="002846AE">
        <w:rPr>
          <w:rFonts w:hint="eastAsia"/>
        </w:rPr>
        <w:t>要為</w:t>
      </w:r>
      <w:r w:rsidRPr="00BB4407">
        <w:t>病人做手術</w:t>
      </w:r>
      <w:r w:rsidR="002846AE">
        <w:rPr>
          <w:rFonts w:hint="eastAsia"/>
        </w:rPr>
        <w:t>割除毒瘤。</w:t>
      </w:r>
    </w:p>
    <w:p w14:paraId="122F98D1" w14:textId="6627893A" w:rsidR="00BB4407" w:rsidRPr="00BB4407" w:rsidRDefault="00D74A2C" w:rsidP="00BB4407">
      <w:r w:rsidRPr="00BB4407">
        <w:t>請看第52</w:t>
      </w:r>
      <w:r>
        <w:rPr>
          <w:rFonts w:hint="eastAsia"/>
        </w:rPr>
        <w:t>,</w:t>
      </w:r>
      <w:r w:rsidRPr="00BB4407">
        <w:t>53節</w:t>
      </w:r>
      <w:r>
        <w:rPr>
          <w:rFonts w:hint="eastAsia"/>
        </w:rPr>
        <w:t>：「</w:t>
      </w:r>
      <w:r w:rsidRPr="00D74A2C">
        <w:rPr>
          <w:rStyle w:val="a2"/>
        </w:rPr>
        <w:t>那一個先知不是你們祖宗逼迫呢？他們也把預先傳說那義者要來的人殺了；如今你們又把那義者賣了，殺了。你們受了天使所傳的律法，竟不遵守。</w:t>
      </w:r>
      <w:r>
        <w:rPr>
          <w:rFonts w:hint="eastAsia"/>
        </w:rPr>
        <w:t>」</w:t>
      </w:r>
      <w:r w:rsidR="00BB4407" w:rsidRPr="00BB4407">
        <w:t>在第54節，</w:t>
      </w:r>
      <w:proofErr w:type="spellStart"/>
      <w:r w:rsidR="00CA4106">
        <w:rPr>
          <w:lang w:eastAsia="x-none"/>
        </w:rPr>
        <w:t>眾人聽見</w:t>
      </w:r>
      <w:r w:rsidR="00CA4106">
        <w:t>司提反</w:t>
      </w:r>
      <w:r w:rsidR="00CA4106" w:rsidRPr="00BB4407">
        <w:t>的</w:t>
      </w:r>
      <w:proofErr w:type="spellEnd"/>
      <w:r w:rsidR="00CA4106">
        <w:rPr>
          <w:lang w:eastAsia="x-none"/>
        </w:rPr>
        <w:t>話就極其惱怒，向司提反咬牙切齒</w:t>
      </w:r>
      <w:r w:rsidR="00CA4106">
        <w:rPr>
          <w:rFonts w:hint="eastAsia"/>
        </w:rPr>
        <w:t>。</w:t>
      </w:r>
      <w:r w:rsidR="00BB4407" w:rsidRPr="00BB4407">
        <w:t>這表明</w:t>
      </w:r>
      <w:r w:rsidR="0027042A">
        <w:t>司提反</w:t>
      </w:r>
      <w:r w:rsidR="0027042A" w:rsidRPr="00BB4407">
        <w:t>的</w:t>
      </w:r>
      <w:r w:rsidR="00EE1D7D">
        <w:rPr>
          <w:rFonts w:hint="eastAsia"/>
        </w:rPr>
        <w:t>教導</w:t>
      </w:r>
      <w:r w:rsidR="0027042A">
        <w:rPr>
          <w:rFonts w:hint="eastAsia"/>
        </w:rPr>
        <w:t>如同利劍</w:t>
      </w:r>
      <w:r w:rsidR="00BB4407" w:rsidRPr="00BB4407">
        <w:t>，刺痛了聽眾的骨髓。</w:t>
      </w:r>
      <w:r w:rsidR="00A348A7">
        <w:rPr>
          <w:rFonts w:hint="eastAsia"/>
        </w:rPr>
        <w:t>司提反</w:t>
      </w:r>
      <w:r w:rsidR="00BB4407" w:rsidRPr="00BB4407">
        <w:t>為了</w:t>
      </w:r>
      <w:r w:rsidR="00A348A7">
        <w:rPr>
          <w:rFonts w:hint="eastAsia"/>
        </w:rPr>
        <w:t>將正確的信息給予百姓</w:t>
      </w:r>
      <w:r w:rsidR="00BB4407" w:rsidRPr="00BB4407">
        <w:t>，</w:t>
      </w:r>
      <w:r w:rsidR="00A348A7">
        <w:rPr>
          <w:rFonts w:hint="eastAsia"/>
        </w:rPr>
        <w:t>也有著付出生命的決心</w:t>
      </w:r>
      <w:r w:rsidR="00BB4407" w:rsidRPr="00BB4407">
        <w:t>。</w:t>
      </w:r>
      <w:r w:rsidR="00A348A7">
        <w:rPr>
          <w:rFonts w:hint="eastAsia"/>
        </w:rPr>
        <w:t>這是因為司提反</w:t>
      </w:r>
      <w:r w:rsidR="00BB4407" w:rsidRPr="00BB4407">
        <w:t>充滿了牧</w:t>
      </w:r>
      <w:r w:rsidR="00EE1D7D">
        <w:rPr>
          <w:rFonts w:hint="eastAsia"/>
        </w:rPr>
        <w:t>者</w:t>
      </w:r>
      <w:r w:rsidR="00BB4407" w:rsidRPr="00BB4407">
        <w:t>的心</w:t>
      </w:r>
      <w:r w:rsidR="0074029A">
        <w:rPr>
          <w:rFonts w:hint="eastAsia"/>
        </w:rPr>
        <w:t>腸</w:t>
      </w:r>
      <w:r w:rsidR="00BB4407" w:rsidRPr="00BB4407">
        <w:t>，愛他</w:t>
      </w:r>
      <w:r w:rsidR="00CF68B6">
        <w:rPr>
          <w:rFonts w:hint="eastAsia"/>
        </w:rPr>
        <w:t>同胞</w:t>
      </w:r>
      <w:r w:rsidR="00BB4407" w:rsidRPr="00BB4407">
        <w:t>的靈魂。</w:t>
      </w:r>
    </w:p>
    <w:p w14:paraId="47064D96" w14:textId="119D435D" w:rsidR="00BB4407" w:rsidRPr="00BB4407" w:rsidRDefault="00BB4407" w:rsidP="00BB4407">
      <w:r w:rsidRPr="00BB4407">
        <w:t>在使徒行傳</w:t>
      </w:r>
      <w:r w:rsidR="00CF68B6">
        <w:rPr>
          <w:rFonts w:hint="eastAsia"/>
        </w:rPr>
        <w:t>第</w:t>
      </w:r>
      <w:r w:rsidR="00CF68B6" w:rsidRPr="003B684A">
        <w:rPr>
          <w:rFonts w:hint="eastAsia"/>
        </w:rPr>
        <w:t>5</w:t>
      </w:r>
      <w:r w:rsidR="001B1E5D" w:rsidRPr="003B684A">
        <w:rPr>
          <w:rFonts w:hint="eastAsia"/>
        </w:rPr>
        <w:t>章裏</w:t>
      </w:r>
      <w:r w:rsidRPr="00BB4407">
        <w:t>，主的使者把使徒從監獄中釋放出來</w:t>
      </w:r>
      <w:r w:rsidR="00054F7A">
        <w:rPr>
          <w:rFonts w:hint="eastAsia"/>
        </w:rPr>
        <w:t>，</w:t>
      </w:r>
      <w:r w:rsidR="00054F7A">
        <w:rPr>
          <w:lang w:eastAsia="x-none"/>
        </w:rPr>
        <w:t>說：「</w:t>
      </w:r>
      <w:proofErr w:type="spellStart"/>
      <w:r w:rsidR="00054F7A" w:rsidRPr="00054F7A">
        <w:rPr>
          <w:rStyle w:val="a2"/>
        </w:rPr>
        <w:t>你們去站在殿</w:t>
      </w:r>
      <w:r w:rsidR="00DB7B23">
        <w:rPr>
          <w:rStyle w:val="a2"/>
        </w:rPr>
        <w:t>裏</w:t>
      </w:r>
      <w:r w:rsidR="00054F7A" w:rsidRPr="00054F7A">
        <w:rPr>
          <w:rStyle w:val="a2"/>
        </w:rPr>
        <w:t>，把這生命的道都講給百姓聽</w:t>
      </w:r>
      <w:proofErr w:type="spellEnd"/>
      <w:r w:rsidR="00054F7A" w:rsidRPr="00054F7A">
        <w:rPr>
          <w:rStyle w:val="a2"/>
        </w:rPr>
        <w:t>。</w:t>
      </w:r>
      <w:r w:rsidR="00054F7A">
        <w:rPr>
          <w:lang w:eastAsia="x-none"/>
        </w:rPr>
        <w:t>」</w:t>
      </w:r>
      <w:r>
        <w:t>(</w:t>
      </w:r>
      <w:proofErr w:type="gramStart"/>
      <w:r w:rsidRPr="00BB4407">
        <w:t>5</w:t>
      </w:r>
      <w:r>
        <w:t>:</w:t>
      </w:r>
      <w:r w:rsidRPr="00BB4407">
        <w:t>20</w:t>
      </w:r>
      <w:r>
        <w:t>)</w:t>
      </w:r>
      <w:r w:rsidRPr="00BB4407">
        <w:t>。</w:t>
      </w:r>
      <w:proofErr w:type="gramEnd"/>
      <w:r w:rsidRPr="00BB4407">
        <w:t>傳生命的</w:t>
      </w:r>
      <w:r w:rsidR="00054F7A">
        <w:rPr>
          <w:rFonts w:hint="eastAsia"/>
        </w:rPr>
        <w:t>道</w:t>
      </w:r>
      <w:r w:rsidR="008B284C">
        <w:rPr>
          <w:rFonts w:hint="eastAsia"/>
        </w:rPr>
        <w:t>，</w:t>
      </w:r>
      <w:r w:rsidRPr="00BB4407">
        <w:t>不</w:t>
      </w:r>
      <w:r w:rsidR="008B284C">
        <w:rPr>
          <w:rFonts w:hint="eastAsia"/>
        </w:rPr>
        <w:t>但</w:t>
      </w:r>
      <w:r w:rsidRPr="00BB4407">
        <w:t>說恩典和安慰的話，還要明確地傳達</w:t>
      </w:r>
      <w:r w:rsidR="008B284C">
        <w:rPr>
          <w:rFonts w:hint="eastAsia"/>
        </w:rPr>
        <w:t>耶穌</w:t>
      </w:r>
      <w:r w:rsidRPr="00BB4407">
        <w:t>十字架的</w:t>
      </w:r>
      <w:r w:rsidR="008B284C">
        <w:rPr>
          <w:rFonts w:hint="eastAsia"/>
        </w:rPr>
        <w:t>道理</w:t>
      </w:r>
      <w:r w:rsidRPr="00BB4407">
        <w:t>，呼籲</w:t>
      </w:r>
      <w:r w:rsidR="008B284C">
        <w:rPr>
          <w:rFonts w:hint="eastAsia"/>
        </w:rPr>
        <w:t>人</w:t>
      </w:r>
      <w:r w:rsidRPr="00BB4407">
        <w:t>悔改</w:t>
      </w:r>
      <w:r w:rsidR="008B284C">
        <w:rPr>
          <w:rFonts w:hint="eastAsia"/>
        </w:rPr>
        <w:t>的信息</w:t>
      </w:r>
      <w:r w:rsidRPr="00BB4407">
        <w:t>。</w:t>
      </w:r>
      <w:r>
        <w:t>司提反</w:t>
      </w:r>
      <w:r w:rsidRPr="00BB4407">
        <w:t>服從</w:t>
      </w:r>
      <w:r w:rsidR="00A664C5">
        <w:rPr>
          <w:rFonts w:hint="eastAsia"/>
        </w:rPr>
        <w:t>神的吩咐</w:t>
      </w:r>
      <w:r w:rsidRPr="00BB4407">
        <w:t>，明確</w:t>
      </w:r>
      <w:r w:rsidR="00A664C5">
        <w:rPr>
          <w:rFonts w:hint="eastAsia"/>
        </w:rPr>
        <w:t>地</w:t>
      </w:r>
      <w:r w:rsidRPr="00BB4407">
        <w:t>宣</w:t>
      </w:r>
      <w:r w:rsidR="00A664C5">
        <w:rPr>
          <w:rFonts w:hint="eastAsia"/>
        </w:rPr>
        <w:t>講</w:t>
      </w:r>
      <w:r w:rsidRPr="00BB4407">
        <w:t>聖經的真理</w:t>
      </w:r>
      <w:r w:rsidR="00305053">
        <w:rPr>
          <w:rFonts w:hint="eastAsia"/>
        </w:rPr>
        <w:t>，百姓得聽見</w:t>
      </w:r>
      <w:r w:rsidRPr="00BB4407">
        <w:t>神</w:t>
      </w:r>
      <w:r w:rsidR="00305053">
        <w:rPr>
          <w:rFonts w:hint="eastAsia"/>
        </w:rPr>
        <w:t>的旨意</w:t>
      </w:r>
      <w:r w:rsidRPr="00BB4407">
        <w:t>。這就</w:t>
      </w:r>
      <w:r w:rsidR="00305053">
        <w:rPr>
          <w:rFonts w:hint="eastAsia"/>
        </w:rPr>
        <w:t>如同</w:t>
      </w:r>
      <w:r w:rsidRPr="00BB4407">
        <w:t>母親</w:t>
      </w:r>
      <w:r w:rsidR="00C62A4F">
        <w:rPr>
          <w:rFonts w:hint="eastAsia"/>
        </w:rPr>
        <w:t>因為</w:t>
      </w:r>
      <w:r w:rsidRPr="00BB4407">
        <w:t>愛孩子，</w:t>
      </w:r>
      <w:r w:rsidR="00C62A4F">
        <w:rPr>
          <w:rFonts w:hint="eastAsia"/>
        </w:rPr>
        <w:t>而指出</w:t>
      </w:r>
      <w:r w:rsidRPr="00BB4407">
        <w:t>孩子</w:t>
      </w:r>
      <w:r w:rsidR="00C62A4F">
        <w:rPr>
          <w:rFonts w:hint="eastAsia"/>
        </w:rPr>
        <w:t>不應只吃</w:t>
      </w:r>
      <w:r w:rsidR="005C2C16">
        <w:rPr>
          <w:rFonts w:hint="eastAsia"/>
        </w:rPr>
        <w:t>雪榚和朱古</w:t>
      </w:r>
      <w:r w:rsidRPr="00BB4407">
        <w:t>力</w:t>
      </w:r>
      <w:r w:rsidR="005C2C16">
        <w:rPr>
          <w:rFonts w:hint="eastAsia"/>
        </w:rPr>
        <w:t>的零食</w:t>
      </w:r>
      <w:r w:rsidRPr="00BB4407">
        <w:t>，</w:t>
      </w:r>
      <w:r w:rsidR="005C2C16">
        <w:rPr>
          <w:rFonts w:hint="eastAsia"/>
        </w:rPr>
        <w:t>而不吃正餐的問題</w:t>
      </w:r>
      <w:r w:rsidRPr="00BB4407">
        <w:t>。</w:t>
      </w:r>
    </w:p>
    <w:p w14:paraId="13522622" w14:textId="564AF277" w:rsidR="00BB4407" w:rsidRPr="00BB4407" w:rsidRDefault="00BB4407" w:rsidP="00BB4407">
      <w:r>
        <w:t>司提反</w:t>
      </w:r>
      <w:r w:rsidRPr="00BB4407">
        <w:t>是真正的牧人，</w:t>
      </w:r>
      <w:r w:rsidR="00851A47">
        <w:rPr>
          <w:rFonts w:hint="eastAsia"/>
        </w:rPr>
        <w:t>屬靈</w:t>
      </w:r>
      <w:r w:rsidRPr="00BB4407">
        <w:t>的使</w:t>
      </w:r>
      <w:r w:rsidR="00B63EB9">
        <w:rPr>
          <w:rFonts w:hint="eastAsia"/>
        </w:rPr>
        <w:t>徒</w:t>
      </w:r>
      <w:r w:rsidRPr="00BB4407">
        <w:t>，真正愛</w:t>
      </w:r>
      <w:r w:rsidR="00B63EB9">
        <w:rPr>
          <w:rFonts w:hint="eastAsia"/>
        </w:rPr>
        <w:t>著</w:t>
      </w:r>
      <w:r w:rsidRPr="00BB4407">
        <w:t>羊</w:t>
      </w:r>
      <w:r w:rsidR="00B63EB9">
        <w:rPr>
          <w:rFonts w:hint="eastAsia"/>
        </w:rPr>
        <w:t>群</w:t>
      </w:r>
      <w:r w:rsidRPr="00BB4407">
        <w:t>的靈魂。他</w:t>
      </w:r>
      <w:r w:rsidR="00B63EB9">
        <w:rPr>
          <w:rFonts w:hint="eastAsia"/>
        </w:rPr>
        <w:t>正</w:t>
      </w:r>
      <w:r w:rsidRPr="00BB4407">
        <w:t>像耶穌。耶穌來</w:t>
      </w:r>
      <w:r w:rsidR="00B63EB9">
        <w:rPr>
          <w:rFonts w:hint="eastAsia"/>
        </w:rPr>
        <w:t>世上</w:t>
      </w:r>
      <w:r w:rsidRPr="00BB4407">
        <w:t>，</w:t>
      </w:r>
      <w:r w:rsidR="00B63EB9">
        <w:rPr>
          <w:rFonts w:hint="eastAsia"/>
        </w:rPr>
        <w:t>有時以</w:t>
      </w:r>
      <w:r w:rsidRPr="00BB4407">
        <w:t>溫柔的話</w:t>
      </w:r>
      <w:r w:rsidR="00797D2D">
        <w:rPr>
          <w:rFonts w:hint="eastAsia"/>
        </w:rPr>
        <w:t>賜人</w:t>
      </w:r>
      <w:r w:rsidRPr="00BB4407">
        <w:t>安慰和力量，但在關鍵時刻，他發出了充滿挑戰</w:t>
      </w:r>
      <w:r w:rsidR="00797D2D">
        <w:rPr>
          <w:rFonts w:hint="eastAsia"/>
        </w:rPr>
        <w:t>性的信息</w:t>
      </w:r>
      <w:r w:rsidRPr="00BB4407">
        <w:t>，</w:t>
      </w:r>
      <w:r w:rsidR="00797D2D">
        <w:rPr>
          <w:rFonts w:hint="eastAsia"/>
        </w:rPr>
        <w:t>當頭棒喝</w:t>
      </w:r>
      <w:r w:rsidRPr="00BB4407">
        <w:t>。</w:t>
      </w:r>
      <w:r w:rsidR="007B6B78">
        <w:rPr>
          <w:rFonts w:hint="eastAsia"/>
        </w:rPr>
        <w:t>「</w:t>
      </w:r>
      <w:r w:rsidR="007B6B78" w:rsidRPr="0021439A">
        <w:rPr>
          <w:rStyle w:val="a2"/>
        </w:rPr>
        <w:t>耶路撒冷啊，耶路撒冷啊，你常殺害先知，又用石頭打死那奉差遣到你這</w:t>
      </w:r>
      <w:r w:rsidR="00DB7B23">
        <w:rPr>
          <w:rStyle w:val="a2"/>
        </w:rPr>
        <w:t>裏</w:t>
      </w:r>
      <w:r w:rsidR="007B6B78" w:rsidRPr="0021439A">
        <w:rPr>
          <w:rStyle w:val="a2"/>
        </w:rPr>
        <w:t>來的人。我多次願意聚集你的兒女，好像母雞把小雞聚集在翅膀底下，只是你們不願意。</w:t>
      </w:r>
      <w:r w:rsidR="007B6B78">
        <w:rPr>
          <w:rFonts w:hint="eastAsia"/>
        </w:rPr>
        <w:t>」</w:t>
      </w:r>
      <w:r>
        <w:t>(</w:t>
      </w:r>
      <w:r w:rsidRPr="00BB4407">
        <w:t>太</w:t>
      </w:r>
      <w:proofErr w:type="gramStart"/>
      <w:r w:rsidRPr="00BB4407">
        <w:t>23</w:t>
      </w:r>
      <w:r>
        <w:t>:</w:t>
      </w:r>
      <w:r w:rsidRPr="00BB4407">
        <w:t>37</w:t>
      </w:r>
      <w:r>
        <w:t>)</w:t>
      </w:r>
      <w:r w:rsidRPr="00BB4407">
        <w:t>。</w:t>
      </w:r>
      <w:proofErr w:type="gramEnd"/>
      <w:r w:rsidRPr="00BB4407">
        <w:t>耶穌正面挑戰</w:t>
      </w:r>
      <w:r w:rsidR="0021439A">
        <w:rPr>
          <w:rFonts w:hint="eastAsia"/>
        </w:rPr>
        <w:t>百姓</w:t>
      </w:r>
      <w:r w:rsidRPr="00BB4407">
        <w:t>罪</w:t>
      </w:r>
      <w:r w:rsidR="0021439A">
        <w:rPr>
          <w:rFonts w:hint="eastAsia"/>
        </w:rPr>
        <w:t>的</w:t>
      </w:r>
      <w:r w:rsidRPr="00BB4407">
        <w:t>問題，與他們罪</w:t>
      </w:r>
      <w:r w:rsidR="0021439A">
        <w:rPr>
          <w:rFonts w:hint="eastAsia"/>
        </w:rPr>
        <w:t>的</w:t>
      </w:r>
      <w:r w:rsidRPr="00BB4407">
        <w:t>問題爭</w:t>
      </w:r>
      <w:r w:rsidR="0021439A">
        <w:rPr>
          <w:rFonts w:hint="eastAsia"/>
        </w:rPr>
        <w:t>戰</w:t>
      </w:r>
      <w:r w:rsidRPr="00BB4407">
        <w:t>，因此</w:t>
      </w:r>
      <w:r w:rsidR="006B18CB">
        <w:rPr>
          <w:rFonts w:hint="eastAsia"/>
        </w:rPr>
        <w:t>被百姓所憎恨和拒絕</w:t>
      </w:r>
      <w:r w:rsidRPr="00BB4407">
        <w:t>，被釘</w:t>
      </w:r>
      <w:r w:rsidR="006B18CB">
        <w:rPr>
          <w:rFonts w:hint="eastAsia"/>
        </w:rPr>
        <w:t>死</w:t>
      </w:r>
      <w:r w:rsidRPr="00BB4407">
        <w:t>在十字架上。</w:t>
      </w:r>
      <w:r>
        <w:t>司提反</w:t>
      </w:r>
      <w:r w:rsidR="00556989">
        <w:rPr>
          <w:rFonts w:hint="eastAsia"/>
        </w:rPr>
        <w:t>也</w:t>
      </w:r>
      <w:r w:rsidRPr="00BB4407">
        <w:t>清楚</w:t>
      </w:r>
      <w:r w:rsidR="00365676">
        <w:rPr>
          <w:rFonts w:hint="eastAsia"/>
        </w:rPr>
        <w:t>他的危險</w:t>
      </w:r>
      <w:r w:rsidR="00556989">
        <w:rPr>
          <w:rFonts w:hint="eastAsia"/>
        </w:rPr>
        <w:t>，</w:t>
      </w:r>
      <w:r w:rsidRPr="00BB4407">
        <w:t>現在</w:t>
      </w:r>
      <w:r w:rsidR="00556989">
        <w:rPr>
          <w:rFonts w:hint="eastAsia"/>
        </w:rPr>
        <w:t>他也處於耶</w:t>
      </w:r>
      <w:r w:rsidR="00556989" w:rsidRPr="00DB7B23">
        <w:rPr>
          <w:rFonts w:hint="eastAsia"/>
        </w:rPr>
        <w:t>穌一樣，</w:t>
      </w:r>
      <w:r w:rsidRPr="00BB4407">
        <w:t>被審問的</w:t>
      </w:r>
      <w:r w:rsidR="00556989">
        <w:rPr>
          <w:rFonts w:hint="eastAsia"/>
        </w:rPr>
        <w:t>位置</w:t>
      </w:r>
      <w:r w:rsidRPr="00BB4407">
        <w:t>。但他沒有</w:t>
      </w:r>
      <w:r w:rsidR="00556989">
        <w:rPr>
          <w:rFonts w:hint="eastAsia"/>
        </w:rPr>
        <w:t>為了保全</w:t>
      </w:r>
      <w:r w:rsidRPr="00BB4407">
        <w:t>自己</w:t>
      </w:r>
      <w:r w:rsidR="00C403FA">
        <w:rPr>
          <w:rFonts w:hint="eastAsia"/>
        </w:rPr>
        <w:t>而說話，反而向眾人</w:t>
      </w:r>
      <w:r w:rsidRPr="00BB4407">
        <w:t>宣</w:t>
      </w:r>
      <w:r w:rsidR="00C403FA">
        <w:rPr>
          <w:rFonts w:hint="eastAsia"/>
        </w:rPr>
        <w:t>告他們應當曉得</w:t>
      </w:r>
      <w:r w:rsidR="00365676">
        <w:rPr>
          <w:rFonts w:hint="eastAsia"/>
        </w:rPr>
        <w:t>和順從</w:t>
      </w:r>
      <w:r w:rsidR="00C403FA">
        <w:rPr>
          <w:rFonts w:hint="eastAsia"/>
        </w:rPr>
        <w:t>的真理</w:t>
      </w:r>
      <w:r w:rsidR="00365676">
        <w:rPr>
          <w:rFonts w:hint="eastAsia"/>
        </w:rPr>
        <w:t>，並為此而悔改。</w:t>
      </w:r>
    </w:p>
    <w:p w14:paraId="518D9269" w14:textId="63FBE7B3" w:rsidR="00BB4407" w:rsidRPr="00BB4407" w:rsidRDefault="00BB4407" w:rsidP="00BB4407">
      <w:r w:rsidRPr="00BB4407">
        <w:t>請看第54節</w:t>
      </w:r>
      <w:r w:rsidR="00FB7A98">
        <w:rPr>
          <w:rFonts w:hint="eastAsia"/>
        </w:rPr>
        <w:t>。</w:t>
      </w:r>
      <w:r w:rsidRPr="00BB4407">
        <w:t>猶太人聽</w:t>
      </w:r>
      <w:r w:rsidR="00FB7A98">
        <w:rPr>
          <w:rFonts w:hint="eastAsia"/>
        </w:rPr>
        <w:t>見</w:t>
      </w:r>
      <w:r>
        <w:t>司提反</w:t>
      </w:r>
      <w:r w:rsidRPr="00BB4407">
        <w:t>的</w:t>
      </w:r>
      <w:r w:rsidR="00A61A68">
        <w:t>信息後</w:t>
      </w:r>
      <w:r w:rsidRPr="00BB4407">
        <w:t>，</w:t>
      </w:r>
      <w:r w:rsidR="00832841">
        <w:rPr>
          <w:rFonts w:hint="eastAsia"/>
        </w:rPr>
        <w:t>內</w:t>
      </w:r>
      <w:r w:rsidRPr="00BB4407">
        <w:t>心被刺傷，必須悔改。在使徒行傳第2章，彼得傳達悔改的</w:t>
      </w:r>
      <w:r w:rsidR="00A61A68">
        <w:t>信息</w:t>
      </w:r>
      <w:r w:rsidRPr="00BB4407">
        <w:t>，百姓</w:t>
      </w:r>
      <w:r w:rsidR="004F01B3">
        <w:rPr>
          <w:rFonts w:hint="eastAsia"/>
        </w:rPr>
        <w:t>感到扎心</w:t>
      </w:r>
      <w:r w:rsidRPr="00BB4407">
        <w:t>，</w:t>
      </w:r>
      <w:r w:rsidR="004F01B3">
        <w:rPr>
          <w:rFonts w:hint="eastAsia"/>
        </w:rPr>
        <w:t>願意</w:t>
      </w:r>
      <w:r w:rsidRPr="00BB4407">
        <w:t>悔改接受福音。但</w:t>
      </w:r>
      <w:r w:rsidR="00D54D5E" w:rsidRPr="00DB7B23">
        <w:rPr>
          <w:rFonts w:hint="eastAsia"/>
        </w:rPr>
        <w:t>現在眾人因</w:t>
      </w:r>
      <w:r w:rsidRPr="00BB4407">
        <w:t>自尊心，</w:t>
      </w:r>
      <w:r w:rsidR="00D54D5E">
        <w:rPr>
          <w:rFonts w:hint="eastAsia"/>
        </w:rPr>
        <w:t>不願</w:t>
      </w:r>
      <w:r w:rsidRPr="00BB4407">
        <w:t>悔改</w:t>
      </w:r>
      <w:r w:rsidR="00D54D5E">
        <w:rPr>
          <w:rFonts w:hint="eastAsia"/>
        </w:rPr>
        <w:t>，</w:t>
      </w:r>
      <w:r w:rsidRPr="00BB4407">
        <w:t>反</w:t>
      </w:r>
      <w:r w:rsidR="00D54D5E">
        <w:rPr>
          <w:rFonts w:hint="eastAsia"/>
        </w:rPr>
        <w:t>而</w:t>
      </w:r>
      <w:r w:rsidRPr="00BB4407">
        <w:t>，</w:t>
      </w:r>
      <w:r w:rsidR="00D54D5E">
        <w:rPr>
          <w:rFonts w:hint="eastAsia"/>
        </w:rPr>
        <w:t>怒目</w:t>
      </w:r>
      <w:r w:rsidRPr="00BB4407">
        <w:t>轉向</w:t>
      </w:r>
      <w:r>
        <w:t>司提反</w:t>
      </w:r>
      <w:r w:rsidRPr="00BB4407">
        <w:t>。殺</w:t>
      </w:r>
      <w:r w:rsidR="00577D77">
        <w:rPr>
          <w:rFonts w:hint="eastAsia"/>
        </w:rPr>
        <w:t>害</w:t>
      </w:r>
      <w:r w:rsidRPr="00BB4407">
        <w:t>耶穌</w:t>
      </w:r>
      <w:r w:rsidR="00577D77">
        <w:rPr>
          <w:rFonts w:hint="eastAsia"/>
        </w:rPr>
        <w:t>那樣</w:t>
      </w:r>
      <w:r w:rsidRPr="00BB4407">
        <w:t>的憤恨</w:t>
      </w:r>
      <w:r w:rsidR="00577D77">
        <w:rPr>
          <w:rFonts w:hint="eastAsia"/>
        </w:rPr>
        <w:t>再次</w:t>
      </w:r>
      <w:r w:rsidRPr="00BB4407">
        <w:t>沸騰，轉向</w:t>
      </w:r>
      <w:r>
        <w:t>司提反</w:t>
      </w:r>
      <w:r w:rsidR="000D0D33">
        <w:rPr>
          <w:rFonts w:hint="eastAsia"/>
        </w:rPr>
        <w:t>報復</w:t>
      </w:r>
      <w:r w:rsidRPr="00BB4407">
        <w:t>。</w:t>
      </w:r>
    </w:p>
    <w:p w14:paraId="3F36987E" w14:textId="03BD9EDC" w:rsidR="00BB4407" w:rsidRPr="00BB4407" w:rsidRDefault="00947A53" w:rsidP="00BB4407">
      <w:r>
        <w:lastRenderedPageBreak/>
        <w:t>司提反</w:t>
      </w:r>
      <w:r w:rsidR="000D0D33">
        <w:rPr>
          <w:rFonts w:hint="eastAsia"/>
        </w:rPr>
        <w:t>卻</w:t>
      </w:r>
      <w:r w:rsidR="00BB4407" w:rsidRPr="00BB4407">
        <w:t>在看</w:t>
      </w:r>
      <w:r w:rsidR="00A538A1">
        <w:t>甚麼</w:t>
      </w:r>
      <w:r w:rsidR="00BB4407" w:rsidRPr="00BB4407">
        <w:t>？</w:t>
      </w:r>
      <w:r w:rsidR="000C57DA" w:rsidRPr="00BB4407">
        <w:t>請看第5</w:t>
      </w:r>
      <w:r w:rsidR="000C57DA">
        <w:t>5</w:t>
      </w:r>
      <w:r w:rsidR="000C57DA">
        <w:rPr>
          <w:rFonts w:hint="eastAsia"/>
        </w:rPr>
        <w:t>,</w:t>
      </w:r>
      <w:r w:rsidR="000C57DA" w:rsidRPr="00BB4407">
        <w:t>5</w:t>
      </w:r>
      <w:r w:rsidR="000C57DA">
        <w:t>6</w:t>
      </w:r>
      <w:r w:rsidR="000C57DA" w:rsidRPr="00BB4407">
        <w:t>節</w:t>
      </w:r>
      <w:r w:rsidR="000C57DA">
        <w:rPr>
          <w:rFonts w:hint="eastAsia"/>
        </w:rPr>
        <w:t>：「</w:t>
      </w:r>
      <w:r w:rsidR="00DE01F6" w:rsidRPr="00DE01F6">
        <w:rPr>
          <w:rStyle w:val="a2"/>
        </w:rPr>
        <w:t>司提反被聖靈充滿，定睛望天，看見神的榮耀，又看見耶穌站在神的右邊，就說：「我看見天開了，人子站在神的右邊。」</w:t>
      </w:r>
      <w:r w:rsidR="000C57DA">
        <w:rPr>
          <w:rFonts w:hint="eastAsia"/>
        </w:rPr>
        <w:t>」</w:t>
      </w:r>
      <w:r w:rsidR="00AE5987">
        <w:rPr>
          <w:lang w:eastAsia="x-none"/>
        </w:rPr>
        <w:t>但司提反被聖靈充滿，定睛望天，看見神的榮耀，又看見耶穌站在神的右邊</w:t>
      </w:r>
      <w:r w:rsidR="00AE5987">
        <w:rPr>
          <w:rFonts w:hint="eastAsia"/>
        </w:rPr>
        <w:t>。</w:t>
      </w:r>
      <w:r>
        <w:t>司提反</w:t>
      </w:r>
      <w:r w:rsidR="00423EC9">
        <w:rPr>
          <w:rFonts w:hint="eastAsia"/>
        </w:rPr>
        <w:t>沒有看見眾</w:t>
      </w:r>
      <w:r w:rsidR="00423EC9" w:rsidRPr="00DB7B23">
        <w:rPr>
          <w:rFonts w:hint="eastAsia"/>
        </w:rPr>
        <w:t>人的</w:t>
      </w:r>
      <w:r w:rsidR="00BB4407" w:rsidRPr="00BB4407">
        <w:t>憤怒，</w:t>
      </w:r>
      <w:r w:rsidR="00423EC9">
        <w:rPr>
          <w:rFonts w:hint="eastAsia"/>
        </w:rPr>
        <w:t>也沒有</w:t>
      </w:r>
      <w:r w:rsidR="00BB4407" w:rsidRPr="00BB4407">
        <w:t>看</w:t>
      </w:r>
      <w:r w:rsidR="00423EC9">
        <w:rPr>
          <w:rFonts w:hint="eastAsia"/>
        </w:rPr>
        <w:t>見自己命不久已</w:t>
      </w:r>
      <w:r w:rsidR="00BB4407" w:rsidRPr="00BB4407">
        <w:t>。他向</w:t>
      </w:r>
      <w:r w:rsidR="00F14FB7">
        <w:rPr>
          <w:rFonts w:hint="eastAsia"/>
        </w:rPr>
        <w:t>眾</w:t>
      </w:r>
      <w:r w:rsidR="00BB4407" w:rsidRPr="00BB4407">
        <w:t>人發出</w:t>
      </w:r>
      <w:r w:rsidR="00F14FB7">
        <w:rPr>
          <w:rFonts w:hint="eastAsia"/>
        </w:rPr>
        <w:t>悔改的</w:t>
      </w:r>
      <w:r w:rsidR="00A61A68">
        <w:t>信息</w:t>
      </w:r>
      <w:r w:rsidR="00BB4407" w:rsidRPr="00BB4407">
        <w:t>，就像</w:t>
      </w:r>
      <w:r>
        <w:t xml:space="preserve">　神</w:t>
      </w:r>
      <w:r w:rsidR="00BB4407" w:rsidRPr="00BB4407">
        <w:t>對罪人</w:t>
      </w:r>
      <w:r w:rsidR="00F14FB7">
        <w:rPr>
          <w:rFonts w:hint="eastAsia"/>
        </w:rPr>
        <w:t>的愛</w:t>
      </w:r>
      <w:r w:rsidR="00BB4407" w:rsidRPr="00BB4407">
        <w:t>一樣，</w:t>
      </w:r>
      <w:r w:rsidR="00D0139E">
        <w:rPr>
          <w:rFonts w:hint="eastAsia"/>
        </w:rPr>
        <w:t>如今</w:t>
      </w:r>
      <w:r w:rsidR="00BB4407" w:rsidRPr="00BB4407">
        <w:t>他</w:t>
      </w:r>
      <w:r w:rsidR="00D0139E">
        <w:rPr>
          <w:rFonts w:hint="eastAsia"/>
        </w:rPr>
        <w:t>被</w:t>
      </w:r>
      <w:r w:rsidR="00BB4407" w:rsidRPr="00BB4407">
        <w:t>聖靈</w:t>
      </w:r>
      <w:r w:rsidR="00D0139E">
        <w:rPr>
          <w:rFonts w:hint="eastAsia"/>
        </w:rPr>
        <w:t>充滿，定睛望天</w:t>
      </w:r>
      <w:r w:rsidR="00BB4407" w:rsidRPr="00BB4407">
        <w:t>。</w:t>
      </w:r>
      <w:r w:rsidR="00445A41">
        <w:rPr>
          <w:rFonts w:hint="eastAsia"/>
        </w:rPr>
        <w:t>一</w:t>
      </w:r>
      <w:r w:rsidR="00BB4407" w:rsidRPr="00BB4407">
        <w:t>直</w:t>
      </w:r>
      <w:r w:rsidR="00445A41">
        <w:rPr>
          <w:rFonts w:hint="eastAsia"/>
        </w:rPr>
        <w:t>以來</w:t>
      </w:r>
      <w:r w:rsidR="00BB4407" w:rsidRPr="00BB4407">
        <w:t>，他奉獻</w:t>
      </w:r>
      <w:r w:rsidR="00445A41">
        <w:rPr>
          <w:rFonts w:hint="eastAsia"/>
        </w:rPr>
        <w:t>自己</w:t>
      </w:r>
      <w:r w:rsidR="00BB4407" w:rsidRPr="00BB4407">
        <w:t>和見證福音，他</w:t>
      </w:r>
      <w:r w:rsidR="00CC3CA9">
        <w:rPr>
          <w:rFonts w:hint="eastAsia"/>
        </w:rPr>
        <w:t>以</w:t>
      </w:r>
      <w:r w:rsidR="00B7069B">
        <w:rPr>
          <w:rFonts w:hint="eastAsia"/>
        </w:rPr>
        <w:t>自己</w:t>
      </w:r>
      <w:r w:rsidR="00BB4407" w:rsidRPr="00BB4407">
        <w:t>生命來證明</w:t>
      </w:r>
      <w:r w:rsidR="00B7069B">
        <w:rPr>
          <w:rFonts w:hint="eastAsia"/>
        </w:rPr>
        <w:t>福音的</w:t>
      </w:r>
      <w:r w:rsidR="00BB4407" w:rsidRPr="00BB4407">
        <w:t>真實</w:t>
      </w:r>
      <w:r w:rsidR="00B7069B">
        <w:rPr>
          <w:rFonts w:hint="eastAsia"/>
        </w:rPr>
        <w:t>，見證</w:t>
      </w:r>
      <w:r w:rsidR="00BB4407" w:rsidRPr="00BB4407">
        <w:t>耶穌是</w:t>
      </w:r>
      <w:r w:rsidR="00983AF8">
        <w:rPr>
          <w:rFonts w:hint="eastAsia"/>
        </w:rPr>
        <w:t>神所差遣的</w:t>
      </w:r>
      <w:r w:rsidR="00BB4407" w:rsidRPr="00BB4407">
        <w:t>救主，照</w:t>
      </w:r>
      <w:r w:rsidR="00983AF8">
        <w:rPr>
          <w:rFonts w:hint="eastAsia"/>
        </w:rPr>
        <w:t>神的</w:t>
      </w:r>
      <w:r w:rsidR="00BB4407" w:rsidRPr="00BB4407">
        <w:t>應許</w:t>
      </w:r>
      <w:r w:rsidR="00983AF8">
        <w:rPr>
          <w:rFonts w:hint="eastAsia"/>
        </w:rPr>
        <w:t>死在</w:t>
      </w:r>
      <w:r w:rsidR="00BB4407" w:rsidRPr="00BB4407">
        <w:t>十字架，並復活</w:t>
      </w:r>
      <w:r w:rsidR="00AE30E3">
        <w:rPr>
          <w:rFonts w:hint="eastAsia"/>
        </w:rPr>
        <w:t>。</w:t>
      </w:r>
      <w:r w:rsidR="00BB4407" w:rsidRPr="00BB4407">
        <w:t>現在，</w:t>
      </w:r>
      <w:r w:rsidR="00AE30E3">
        <w:rPr>
          <w:rFonts w:hint="eastAsia"/>
        </w:rPr>
        <w:t>司提反親眼看見為他受死和復活的耶穌，現今</w:t>
      </w:r>
      <w:r w:rsidR="0015732E">
        <w:rPr>
          <w:rFonts w:hint="eastAsia"/>
        </w:rPr>
        <w:t>站在神的右邊</w:t>
      </w:r>
      <w:r w:rsidR="003B23FD">
        <w:rPr>
          <w:rFonts w:hint="eastAsia"/>
        </w:rPr>
        <w:t>，預備</w:t>
      </w:r>
      <w:r w:rsidR="00BB4407" w:rsidRPr="00BB4407">
        <w:t>越</w:t>
      </w:r>
      <w:r w:rsidR="006511AD">
        <w:rPr>
          <w:rFonts w:hint="eastAsia"/>
        </w:rPr>
        <w:t>過</w:t>
      </w:r>
      <w:r w:rsidR="00BB4407" w:rsidRPr="00BB4407">
        <w:t>亡之門，</w:t>
      </w:r>
      <w:r w:rsidR="006511AD">
        <w:rPr>
          <w:rFonts w:hint="eastAsia"/>
        </w:rPr>
        <w:t>往</w:t>
      </w:r>
      <w:r w:rsidR="00BB4407" w:rsidRPr="00BB4407">
        <w:t>耶穌</w:t>
      </w:r>
      <w:r w:rsidR="006511AD">
        <w:rPr>
          <w:rFonts w:hint="eastAsia"/>
        </w:rPr>
        <w:t>和</w:t>
      </w:r>
      <w:r w:rsidR="00BB4407" w:rsidRPr="00BB4407">
        <w:t>神</w:t>
      </w:r>
      <w:r w:rsidR="006511AD">
        <w:rPr>
          <w:rFonts w:hint="eastAsia"/>
        </w:rPr>
        <w:t>那裏</w:t>
      </w:r>
      <w:r w:rsidR="00BB4407" w:rsidRPr="00BB4407">
        <w:t>去。</w:t>
      </w:r>
    </w:p>
    <w:p w14:paraId="2C84E527" w14:textId="274F321A" w:rsidR="00BB4407" w:rsidRPr="00BB4407" w:rsidRDefault="00BB4407" w:rsidP="00BB4407">
      <w:r w:rsidRPr="00BB4407">
        <w:t>猶太人大聲喊叫，</w:t>
      </w:r>
      <w:proofErr w:type="spellStart"/>
      <w:r w:rsidR="0066491E">
        <w:rPr>
          <w:lang w:eastAsia="x-none"/>
        </w:rPr>
        <w:t>摀著耳朵，齊心擁上前去</w:t>
      </w:r>
      <w:proofErr w:type="spellEnd"/>
      <w:r w:rsidR="00CE61FE">
        <w:rPr>
          <w:rFonts w:hint="eastAsia"/>
        </w:rPr>
        <w:t>,，</w:t>
      </w:r>
      <w:proofErr w:type="spellStart"/>
      <w:r w:rsidR="00CE61FE">
        <w:rPr>
          <w:lang w:eastAsia="x-none"/>
        </w:rPr>
        <w:t>把</w:t>
      </w:r>
      <w:r w:rsidR="00CE61FE">
        <w:t>司提反</w:t>
      </w:r>
      <w:proofErr w:type="spellEnd"/>
      <w:r w:rsidR="00CE61FE">
        <w:rPr>
          <w:lang w:eastAsia="x-none"/>
        </w:rPr>
        <w:t>推到城外，用石頭打他。</w:t>
      </w:r>
      <w:r w:rsidRPr="00BB4407">
        <w:t>他們</w:t>
      </w:r>
      <w:r w:rsidR="008836D8">
        <w:rPr>
          <w:rFonts w:hint="eastAsia"/>
        </w:rPr>
        <w:t>的</w:t>
      </w:r>
      <w:r w:rsidRPr="00BB4407">
        <w:t>憤怒改變他們</w:t>
      </w:r>
      <w:r w:rsidR="008836D8">
        <w:rPr>
          <w:rFonts w:hint="eastAsia"/>
        </w:rPr>
        <w:t>如同野獸般</w:t>
      </w:r>
      <w:r w:rsidRPr="00BB4407">
        <w:t>兇殘，沒有等待公開的判決，</w:t>
      </w:r>
      <w:r w:rsidR="007E7FCC">
        <w:rPr>
          <w:rFonts w:hint="eastAsia"/>
        </w:rPr>
        <w:t>就向</w:t>
      </w:r>
      <w:r>
        <w:t>司提反</w:t>
      </w:r>
      <w:r w:rsidR="007E7FCC">
        <w:rPr>
          <w:rFonts w:hint="eastAsia"/>
        </w:rPr>
        <w:t>施刑</w:t>
      </w:r>
      <w:r w:rsidR="00AD0E4C">
        <w:rPr>
          <w:rFonts w:hint="eastAsia"/>
        </w:rPr>
        <w:t>。被</w:t>
      </w:r>
      <w:r w:rsidRPr="00BB4407">
        <w:t>無數的石頭</w:t>
      </w:r>
      <w:r w:rsidR="00AD0E4C">
        <w:rPr>
          <w:rFonts w:hint="eastAsia"/>
        </w:rPr>
        <w:t>擊中，</w:t>
      </w:r>
      <w:r w:rsidRPr="00BB4407">
        <w:t>血淋淋</w:t>
      </w:r>
      <w:r w:rsidR="00AD0E4C">
        <w:rPr>
          <w:rFonts w:hint="eastAsia"/>
        </w:rPr>
        <w:t>的司提反卻</w:t>
      </w:r>
      <w:r w:rsidRPr="00BB4407">
        <w:t>向主禱</w:t>
      </w:r>
      <w:r w:rsidR="00CE0DB4">
        <w:rPr>
          <w:rFonts w:hint="eastAsia"/>
        </w:rPr>
        <w:t>告</w:t>
      </w:r>
      <w:r w:rsidR="00AD0E4C">
        <w:rPr>
          <w:rFonts w:hint="eastAsia"/>
        </w:rPr>
        <w:t>說</w:t>
      </w:r>
      <w:r w:rsidR="00725EE5">
        <w:rPr>
          <w:rFonts w:hint="eastAsia"/>
        </w:rPr>
        <w:t>：</w:t>
      </w:r>
      <w:r w:rsidR="00725EE5">
        <w:rPr>
          <w:lang w:eastAsia="x-none"/>
        </w:rPr>
        <w:t>「</w:t>
      </w:r>
      <w:proofErr w:type="spellStart"/>
      <w:r w:rsidR="00725EE5" w:rsidRPr="003972FE">
        <w:rPr>
          <w:rStyle w:val="a2"/>
        </w:rPr>
        <w:t>求主耶穌接收我的靈魂</w:t>
      </w:r>
      <w:proofErr w:type="spellEnd"/>
      <w:r w:rsidR="00725EE5" w:rsidRPr="003972FE">
        <w:rPr>
          <w:rStyle w:val="a2"/>
        </w:rPr>
        <w:t>！</w:t>
      </w:r>
      <w:r w:rsidR="00725EE5">
        <w:rPr>
          <w:lang w:eastAsia="x-none"/>
        </w:rPr>
        <w:t>」</w:t>
      </w:r>
      <w:r w:rsidR="00725EE5">
        <w:rPr>
          <w:rFonts w:hint="eastAsia"/>
        </w:rPr>
        <w:t>；</w:t>
      </w:r>
      <w:proofErr w:type="spellStart"/>
      <w:r w:rsidR="00725EE5">
        <w:rPr>
          <w:lang w:eastAsia="x-none"/>
        </w:rPr>
        <w:t>又跪下大聲喊著說</w:t>
      </w:r>
      <w:proofErr w:type="spellEnd"/>
      <w:r w:rsidR="00725EE5">
        <w:rPr>
          <w:lang w:eastAsia="x-none"/>
        </w:rPr>
        <w:t>：「</w:t>
      </w:r>
      <w:proofErr w:type="spellStart"/>
      <w:r w:rsidR="00725EE5" w:rsidRPr="003972FE">
        <w:rPr>
          <w:rStyle w:val="a2"/>
        </w:rPr>
        <w:t>主啊，不要將這罪歸於他們</w:t>
      </w:r>
      <w:proofErr w:type="spellEnd"/>
      <w:r w:rsidR="00725EE5" w:rsidRPr="003972FE">
        <w:rPr>
          <w:rStyle w:val="a2"/>
        </w:rPr>
        <w:t>！</w:t>
      </w:r>
      <w:r w:rsidR="00725EE5">
        <w:rPr>
          <w:lang w:eastAsia="x-none"/>
        </w:rPr>
        <w:t>」</w:t>
      </w:r>
      <w:r>
        <w:t>(</w:t>
      </w:r>
      <w:r w:rsidRPr="00BB4407">
        <w:t>59</w:t>
      </w:r>
      <w:r w:rsidR="000F6E41">
        <w:rPr>
          <w:rFonts w:hint="eastAsia"/>
        </w:rPr>
        <w:t>,</w:t>
      </w:r>
      <w:proofErr w:type="gramStart"/>
      <w:r w:rsidRPr="00BB4407">
        <w:t>60</w:t>
      </w:r>
      <w:r>
        <w:t>)</w:t>
      </w:r>
      <w:r w:rsidR="008E682C">
        <w:rPr>
          <w:rFonts w:hint="eastAsia"/>
        </w:rPr>
        <w:t>。</w:t>
      </w:r>
      <w:proofErr w:type="gramEnd"/>
      <w:r>
        <w:t>司提反</w:t>
      </w:r>
      <w:r w:rsidR="008E682C">
        <w:rPr>
          <w:rFonts w:hint="eastAsia"/>
        </w:rPr>
        <w:t>被害前</w:t>
      </w:r>
      <w:r w:rsidRPr="00BB4407">
        <w:t>的禱告</w:t>
      </w:r>
      <w:r w:rsidR="008E682C">
        <w:rPr>
          <w:rFonts w:hint="eastAsia"/>
        </w:rPr>
        <w:t>，不禁讓我們想到</w:t>
      </w:r>
      <w:r w:rsidRPr="00BB4407">
        <w:t>在十字架上</w:t>
      </w:r>
      <w:r w:rsidR="008A48E4" w:rsidRPr="00BB4407">
        <w:t>耶穌</w:t>
      </w:r>
      <w:r w:rsidRPr="00BB4407">
        <w:t>的禱</w:t>
      </w:r>
      <w:r w:rsidR="008A48E4">
        <w:rPr>
          <w:rFonts w:hint="eastAsia"/>
        </w:rPr>
        <w:t>告</w:t>
      </w:r>
      <w:r w:rsidR="00EB07C8">
        <w:rPr>
          <w:rFonts w:hint="eastAsia"/>
        </w:rPr>
        <w:t>：</w:t>
      </w:r>
      <w:r w:rsidR="00FA3C8D" w:rsidRPr="003B684A">
        <w:rPr>
          <w:rFonts w:hint="eastAsia"/>
        </w:rPr>
        <w:t>「</w:t>
      </w:r>
      <w:r w:rsidR="00FA3C8D" w:rsidRPr="00FA3C8D">
        <w:rPr>
          <w:rStyle w:val="a2"/>
        </w:rPr>
        <w:t>父啊！赦免他們；因為他們所做的，他們不曉得。</w:t>
      </w:r>
      <w:r w:rsidR="00FA3C8D" w:rsidRPr="003B684A">
        <w:rPr>
          <w:rFonts w:hint="eastAsia"/>
        </w:rPr>
        <w:t>」</w:t>
      </w:r>
      <w:r>
        <w:t>(</w:t>
      </w:r>
      <w:r w:rsidRPr="00BB4407">
        <w:t>路23</w:t>
      </w:r>
      <w:r>
        <w:t>:</w:t>
      </w:r>
      <w:r w:rsidRPr="00BB4407">
        <w:t>34</w:t>
      </w:r>
      <w:r>
        <w:t>)</w:t>
      </w:r>
      <w:r w:rsidR="00E75CD8">
        <w:rPr>
          <w:rFonts w:hint="eastAsia"/>
        </w:rPr>
        <w:t>；「</w:t>
      </w:r>
      <w:r w:rsidR="009D19B7" w:rsidRPr="009D19B7">
        <w:rPr>
          <w:rStyle w:val="a2"/>
        </w:rPr>
        <w:t>父啊！我將我的靈魂交在你手</w:t>
      </w:r>
      <w:r w:rsidR="00DB7B23">
        <w:rPr>
          <w:rStyle w:val="a2"/>
        </w:rPr>
        <w:t>裏</w:t>
      </w:r>
      <w:r w:rsidR="009D19B7" w:rsidRPr="009D19B7">
        <w:rPr>
          <w:rStyle w:val="a2"/>
        </w:rPr>
        <w:t>。</w:t>
      </w:r>
      <w:r w:rsidR="00E75CD8">
        <w:rPr>
          <w:rFonts w:hint="eastAsia"/>
        </w:rPr>
        <w:t>」</w:t>
      </w:r>
      <w:r>
        <w:t>(</w:t>
      </w:r>
      <w:r w:rsidRPr="00BB4407">
        <w:t>路23</w:t>
      </w:r>
      <w:r>
        <w:t>:</w:t>
      </w:r>
      <w:r w:rsidRPr="00BB4407">
        <w:t>46</w:t>
      </w:r>
      <w:r>
        <w:t>)</w:t>
      </w:r>
      <w:r w:rsidR="009D19B7">
        <w:t xml:space="preserve"> </w:t>
      </w:r>
      <w:r>
        <w:t>司提反</w:t>
      </w:r>
      <w:r w:rsidRPr="00BB4407">
        <w:t>一生</w:t>
      </w:r>
      <w:r w:rsidR="009D19B7">
        <w:rPr>
          <w:rFonts w:hint="eastAsia"/>
        </w:rPr>
        <w:t>效法</w:t>
      </w:r>
      <w:r w:rsidRPr="00BB4407">
        <w:t>耶穌</w:t>
      </w:r>
      <w:r w:rsidR="00A57F95">
        <w:rPr>
          <w:rFonts w:hint="eastAsia"/>
        </w:rPr>
        <w:t>的言行</w:t>
      </w:r>
      <w:r w:rsidRPr="00BB4407">
        <w:t>。</w:t>
      </w:r>
      <w:r>
        <w:t>司提反</w:t>
      </w:r>
      <w:r w:rsidR="00A57F95">
        <w:rPr>
          <w:rFonts w:hint="eastAsia"/>
        </w:rPr>
        <w:t>被</w:t>
      </w:r>
      <w:r w:rsidRPr="00BB4407">
        <w:t>聖靈</w:t>
      </w:r>
      <w:r w:rsidR="00A57F95">
        <w:rPr>
          <w:rFonts w:hint="eastAsia"/>
        </w:rPr>
        <w:t>充滿，</w:t>
      </w:r>
      <w:r w:rsidR="00DF6C0C" w:rsidRPr="00BB4407">
        <w:t>充滿耶穌十字架的愛</w:t>
      </w:r>
      <w:r w:rsidR="00DF6C0C">
        <w:rPr>
          <w:rFonts w:hint="eastAsia"/>
        </w:rPr>
        <w:t>，</w:t>
      </w:r>
      <w:r w:rsidRPr="00BB4407">
        <w:t>超越了</w:t>
      </w:r>
      <w:r w:rsidR="00DF6C0C">
        <w:rPr>
          <w:rFonts w:hint="eastAsia"/>
        </w:rPr>
        <w:t>仇</w:t>
      </w:r>
      <w:r w:rsidRPr="00BB4407">
        <w:t>恨。</w:t>
      </w:r>
      <w:r>
        <w:t>司提反</w:t>
      </w:r>
      <w:r w:rsidR="00C37B1D">
        <w:rPr>
          <w:rFonts w:hint="eastAsia"/>
        </w:rPr>
        <w:t>為用石頭打他的</w:t>
      </w:r>
      <w:r w:rsidRPr="00BB4407">
        <w:t>敵人祈禱，</w:t>
      </w:r>
      <w:r w:rsidR="00C37B1D">
        <w:rPr>
          <w:rFonts w:hint="eastAsia"/>
        </w:rPr>
        <w:t>成為</w:t>
      </w:r>
      <w:r w:rsidRPr="00BB4407">
        <w:t>小耶穌。</w:t>
      </w:r>
    </w:p>
    <w:p w14:paraId="221FE73F" w14:textId="4A8A6E15" w:rsidR="00BB4407" w:rsidRPr="00BB4407" w:rsidRDefault="00BB4407" w:rsidP="00BB4407">
      <w:r>
        <w:t>司提反</w:t>
      </w:r>
      <w:r w:rsidRPr="00BB4407">
        <w:t>的死是</w:t>
      </w:r>
      <w:r w:rsidR="00FC27D5">
        <w:rPr>
          <w:rFonts w:hint="eastAsia"/>
        </w:rPr>
        <w:t>實在叫</w:t>
      </w:r>
      <w:r w:rsidRPr="00BB4407">
        <w:t>人心</w:t>
      </w:r>
      <w:r w:rsidR="00FC27D5" w:rsidRPr="00BB4407">
        <w:t>痛</w:t>
      </w:r>
      <w:r w:rsidRPr="00BB4407">
        <w:t>。</w:t>
      </w:r>
      <w:r w:rsidR="0017658C">
        <w:rPr>
          <w:rFonts w:hint="eastAsia"/>
        </w:rPr>
        <w:t>也許</w:t>
      </w:r>
      <w:r w:rsidRPr="00BB4407">
        <w:t>我</w:t>
      </w:r>
      <w:r w:rsidR="00F76659">
        <w:rPr>
          <w:rFonts w:hint="eastAsia"/>
        </w:rPr>
        <w:t>們會</w:t>
      </w:r>
      <w:r w:rsidRPr="00BB4407">
        <w:t>想，為</w:t>
      </w:r>
      <w:r w:rsidR="00A538A1">
        <w:t>甚麼</w:t>
      </w:r>
      <w:r w:rsidR="00947A53">
        <w:t xml:space="preserve">　神</w:t>
      </w:r>
      <w:r w:rsidRPr="00BB4407">
        <w:t>沒有保護</w:t>
      </w:r>
      <w:r>
        <w:t>司提反</w:t>
      </w:r>
      <w:r w:rsidR="00735E63">
        <w:rPr>
          <w:rFonts w:hint="eastAsia"/>
        </w:rPr>
        <w:t>？</w:t>
      </w:r>
      <w:r w:rsidRPr="00BB4407">
        <w:t>在</w:t>
      </w:r>
      <w:r w:rsidR="00735E63">
        <w:rPr>
          <w:rFonts w:hint="eastAsia"/>
        </w:rPr>
        <w:t>第5章，</w:t>
      </w:r>
      <w:r w:rsidR="00947A53">
        <w:t xml:space="preserve">　神</w:t>
      </w:r>
      <w:r w:rsidR="00735E63">
        <w:rPr>
          <w:rFonts w:hint="eastAsia"/>
        </w:rPr>
        <w:t>打發</w:t>
      </w:r>
      <w:r w:rsidRPr="00BB4407">
        <w:t>天使</w:t>
      </w:r>
      <w:r w:rsidR="00B613CD">
        <w:rPr>
          <w:rFonts w:hint="eastAsia"/>
        </w:rPr>
        <w:t>為使徒</w:t>
      </w:r>
      <w:r w:rsidRPr="00BB4407">
        <w:t>打開監獄</w:t>
      </w:r>
      <w:r w:rsidR="00B613CD">
        <w:rPr>
          <w:rFonts w:hint="eastAsia"/>
        </w:rPr>
        <w:t>，又</w:t>
      </w:r>
      <w:r w:rsidR="00B613CD" w:rsidRPr="00DB7B23">
        <w:rPr>
          <w:rFonts w:hint="eastAsia"/>
        </w:rPr>
        <w:t>藉迦</w:t>
      </w:r>
      <w:r w:rsidR="000F3CA8" w:rsidRPr="00DB7B23">
        <w:rPr>
          <w:rFonts w:hint="eastAsia"/>
        </w:rPr>
        <w:t>瑪列一席話保護了使徒</w:t>
      </w:r>
      <w:r w:rsidRPr="00BB4407">
        <w:t>。這次</w:t>
      </w:r>
      <w:r w:rsidR="00CF68F6">
        <w:rPr>
          <w:rFonts w:hint="eastAsia"/>
        </w:rPr>
        <w:t>神也可打發</w:t>
      </w:r>
      <w:r w:rsidRPr="00BB4407">
        <w:t>天使</w:t>
      </w:r>
      <w:r w:rsidR="00CF68F6">
        <w:rPr>
          <w:rFonts w:hint="eastAsia"/>
        </w:rPr>
        <w:t>來，</w:t>
      </w:r>
      <w:r w:rsidRPr="00BB4407">
        <w:t>把扔石頭</w:t>
      </w:r>
      <w:r w:rsidR="00CF68F6">
        <w:rPr>
          <w:rFonts w:hint="eastAsia"/>
        </w:rPr>
        <w:t>的百姓</w:t>
      </w:r>
      <w:r w:rsidR="000417BE">
        <w:rPr>
          <w:rFonts w:hint="eastAsia"/>
        </w:rPr>
        <w:t>驅散。</w:t>
      </w:r>
      <w:r w:rsidRPr="00BB4407">
        <w:t>我們不知道</w:t>
      </w:r>
      <w:r w:rsidR="000417BE">
        <w:rPr>
          <w:rFonts w:hint="eastAsia"/>
        </w:rPr>
        <w:t>原因</w:t>
      </w:r>
      <w:r w:rsidRPr="00BB4407">
        <w:t>，但</w:t>
      </w:r>
      <w:r w:rsidR="000417BE">
        <w:rPr>
          <w:rFonts w:hint="eastAsia"/>
        </w:rPr>
        <w:t>總</w:t>
      </w:r>
      <w:r w:rsidRPr="00BB4407">
        <w:t>有</w:t>
      </w:r>
      <w:r w:rsidR="00947A53">
        <w:t xml:space="preserve">　神</w:t>
      </w:r>
      <w:r w:rsidRPr="00BB4407">
        <w:t>的</w:t>
      </w:r>
      <w:r w:rsidR="000417BE">
        <w:rPr>
          <w:rFonts w:hint="eastAsia"/>
        </w:rPr>
        <w:t>美</w:t>
      </w:r>
      <w:r w:rsidRPr="00BB4407">
        <w:t>意。在</w:t>
      </w:r>
      <w:r w:rsidR="001242ED">
        <w:t>司提反</w:t>
      </w:r>
      <w:r w:rsidRPr="00BB4407">
        <w:t>殉</w:t>
      </w:r>
      <w:r w:rsidR="001242ED">
        <w:rPr>
          <w:rFonts w:hint="eastAsia"/>
        </w:rPr>
        <w:t>道</w:t>
      </w:r>
      <w:r w:rsidR="00A61A68">
        <w:t>後</w:t>
      </w:r>
      <w:r w:rsidRPr="00BB4407">
        <w:t>，</w:t>
      </w:r>
      <w:r w:rsidR="001242ED">
        <w:rPr>
          <w:rFonts w:hint="eastAsia"/>
        </w:rPr>
        <w:t>猶太人開始</w:t>
      </w:r>
      <w:r w:rsidRPr="00BB4407">
        <w:t>對基督徒</w:t>
      </w:r>
      <w:r w:rsidR="001242ED">
        <w:rPr>
          <w:rFonts w:hint="eastAsia"/>
        </w:rPr>
        <w:t>進行激烈的</w:t>
      </w:r>
      <w:r w:rsidRPr="00BB4407">
        <w:t>迫害，</w:t>
      </w:r>
      <w:r w:rsidR="001242ED">
        <w:rPr>
          <w:rFonts w:hint="eastAsia"/>
        </w:rPr>
        <w:t>初期</w:t>
      </w:r>
      <w:r w:rsidRPr="00BB4407">
        <w:t>教會聖徒</w:t>
      </w:r>
      <w:r w:rsidR="001242ED">
        <w:rPr>
          <w:rFonts w:hint="eastAsia"/>
        </w:rPr>
        <w:t>被</w:t>
      </w:r>
      <w:r w:rsidRPr="00BB4407">
        <w:t>分散到</w:t>
      </w:r>
      <w:r w:rsidR="00D95851">
        <w:rPr>
          <w:rFonts w:hint="eastAsia"/>
        </w:rPr>
        <w:t>外</w:t>
      </w:r>
      <w:r w:rsidRPr="00BB4407">
        <w:t>邦</w:t>
      </w:r>
      <w:r w:rsidR="00D95851">
        <w:rPr>
          <w:rFonts w:hint="eastAsia"/>
        </w:rPr>
        <w:t>各地</w:t>
      </w:r>
      <w:r w:rsidRPr="00BB4407">
        <w:t>。</w:t>
      </w:r>
      <w:r w:rsidR="00D95851">
        <w:t>司提反</w:t>
      </w:r>
      <w:r w:rsidR="001C357D">
        <w:rPr>
          <w:rFonts w:hint="eastAsia"/>
        </w:rPr>
        <w:t>沒有</w:t>
      </w:r>
      <w:r w:rsidRPr="00BB4407">
        <w:t>白</w:t>
      </w:r>
      <w:r w:rsidR="001C357D">
        <w:rPr>
          <w:rFonts w:hint="eastAsia"/>
        </w:rPr>
        <w:t>死，他殉道者的</w:t>
      </w:r>
      <w:r w:rsidRPr="00BB4407">
        <w:t>血</w:t>
      </w:r>
      <w:r w:rsidR="001C357D">
        <w:rPr>
          <w:rFonts w:hint="eastAsia"/>
        </w:rPr>
        <w:t>，</w:t>
      </w:r>
      <w:r w:rsidRPr="00BB4407">
        <w:t>成為生命的種子，在聖徒的心中</w:t>
      </w:r>
      <w:r w:rsidR="001C357D">
        <w:rPr>
          <w:rFonts w:hint="eastAsia"/>
        </w:rPr>
        <w:t>成長</w:t>
      </w:r>
      <w:r w:rsidRPr="00BB4407">
        <w:t>綻放。</w:t>
      </w:r>
      <w:r w:rsidR="001C357D">
        <w:rPr>
          <w:rFonts w:hint="eastAsia"/>
        </w:rPr>
        <w:t>被</w:t>
      </w:r>
      <w:r w:rsidRPr="00BB4407">
        <w:t>分散到</w:t>
      </w:r>
      <w:r w:rsidR="001C357D">
        <w:rPr>
          <w:rFonts w:hint="eastAsia"/>
        </w:rPr>
        <w:t>各地</w:t>
      </w:r>
      <w:r w:rsidRPr="00BB4407">
        <w:t>的</w:t>
      </w:r>
      <w:r w:rsidR="001C357D" w:rsidRPr="00BB4407">
        <w:t>聖徒</w:t>
      </w:r>
      <w:r w:rsidRPr="00BB4407">
        <w:t>在迫害</w:t>
      </w:r>
      <w:r w:rsidR="001C357D">
        <w:rPr>
          <w:rFonts w:hint="eastAsia"/>
        </w:rPr>
        <w:t>也</w:t>
      </w:r>
      <w:r w:rsidRPr="00BB4407">
        <w:t>想到了</w:t>
      </w:r>
      <w:r>
        <w:t>司提反</w:t>
      </w:r>
      <w:r w:rsidRPr="00BB4407">
        <w:t>，奉獻生命來傳福音，</w:t>
      </w:r>
      <w:r w:rsidR="001C357D">
        <w:rPr>
          <w:rFonts w:hint="eastAsia"/>
        </w:rPr>
        <w:t>因此</w:t>
      </w:r>
      <w:r w:rsidRPr="00BB4407">
        <w:t>福音</w:t>
      </w:r>
      <w:r w:rsidR="001C357D">
        <w:rPr>
          <w:rFonts w:hint="eastAsia"/>
        </w:rPr>
        <w:t>被傳揚</w:t>
      </w:r>
      <w:r w:rsidRPr="00BB4407">
        <w:t>到外邦世界。</w:t>
      </w:r>
      <w:r>
        <w:t>司提反</w:t>
      </w:r>
      <w:r w:rsidRPr="00BB4407">
        <w:t>的</w:t>
      </w:r>
      <w:r w:rsidR="003749D0">
        <w:rPr>
          <w:rFonts w:hint="eastAsia"/>
        </w:rPr>
        <w:t>殉道</w:t>
      </w:r>
      <w:r w:rsidRPr="00BB4407">
        <w:t>是福音歷史</w:t>
      </w:r>
      <w:r w:rsidR="003749D0">
        <w:rPr>
          <w:rFonts w:hint="eastAsia"/>
        </w:rPr>
        <w:t>的分水嶺，</w:t>
      </w:r>
      <w:r w:rsidRPr="00BB4407">
        <w:t>從</w:t>
      </w:r>
      <w:r w:rsidR="00396B52">
        <w:rPr>
          <w:rFonts w:hint="eastAsia"/>
        </w:rPr>
        <w:t>作</w:t>
      </w:r>
      <w:r w:rsidRPr="00BB4407">
        <w:t>猶太人</w:t>
      </w:r>
      <w:r w:rsidR="002055EE">
        <w:rPr>
          <w:rFonts w:hint="eastAsia"/>
        </w:rPr>
        <w:t>使</w:t>
      </w:r>
      <w:r w:rsidRPr="00BB4407">
        <w:t>徒彼得</w:t>
      </w:r>
      <w:r w:rsidR="00396B52">
        <w:rPr>
          <w:rFonts w:hint="eastAsia"/>
        </w:rPr>
        <w:t>轉</w:t>
      </w:r>
      <w:r w:rsidRPr="00BB4407">
        <w:t>到</w:t>
      </w:r>
      <w:r w:rsidR="00396B52">
        <w:rPr>
          <w:rFonts w:hint="eastAsia"/>
        </w:rPr>
        <w:t>作</w:t>
      </w:r>
      <w:r w:rsidRPr="00BB4407">
        <w:t>外邦人使徒保羅</w:t>
      </w:r>
      <w:r w:rsidR="00396B52">
        <w:rPr>
          <w:rFonts w:hint="eastAsia"/>
        </w:rPr>
        <w:t>帶領</w:t>
      </w:r>
      <w:r w:rsidRPr="00BB4407">
        <w:t>。</w:t>
      </w:r>
    </w:p>
    <w:p w14:paraId="71C10A28" w14:textId="5CB9EC31" w:rsidR="00BB4407" w:rsidRPr="00BB4407" w:rsidRDefault="00BB4407" w:rsidP="00BB4407">
      <w:r w:rsidRPr="00BB4407">
        <w:t>請看第58節。用石頭打死</w:t>
      </w:r>
      <w:r>
        <w:t>司提反</w:t>
      </w:r>
      <w:r w:rsidRPr="00BB4407">
        <w:t>的人脫下衣服，放在掃羅的腳前。</w:t>
      </w:r>
      <w:r w:rsidR="00607F39">
        <w:rPr>
          <w:rFonts w:hint="eastAsia"/>
        </w:rPr>
        <w:t>每個殺害</w:t>
      </w:r>
      <w:r w:rsidR="00607F39">
        <w:t>司提反</w:t>
      </w:r>
      <w:r w:rsidR="00607F39">
        <w:rPr>
          <w:rFonts w:hint="eastAsia"/>
        </w:rPr>
        <w:t>的人，都走到掃羅面前</w:t>
      </w:r>
      <w:r w:rsidR="001E055A">
        <w:rPr>
          <w:rFonts w:hint="eastAsia"/>
        </w:rPr>
        <w:t>，掃羅也喜悅這事</w:t>
      </w:r>
      <w:r w:rsidRPr="00BB4407">
        <w:t>。</w:t>
      </w:r>
      <w:r w:rsidR="001E055A">
        <w:rPr>
          <w:rFonts w:hint="eastAsia"/>
        </w:rPr>
        <w:t>在</w:t>
      </w:r>
      <w:r w:rsidRPr="00BB4407">
        <w:t>第9章，復活的耶穌向掃羅顯現，揀選掃羅</w:t>
      </w:r>
      <w:r w:rsidR="001E055A">
        <w:rPr>
          <w:rFonts w:hint="eastAsia"/>
        </w:rPr>
        <w:t>作</w:t>
      </w:r>
      <w:r w:rsidRPr="00BB4407">
        <w:t>外邦人的使徒。後來，</w:t>
      </w:r>
      <w:r w:rsidR="001E055A" w:rsidRPr="00BB4407">
        <w:t>掃羅</w:t>
      </w:r>
      <w:r w:rsidR="001E055A">
        <w:rPr>
          <w:rFonts w:hint="eastAsia"/>
        </w:rPr>
        <w:t>改變</w:t>
      </w:r>
      <w:r w:rsidRPr="00BB4407">
        <w:t>使徒保羅</w:t>
      </w:r>
      <w:r w:rsidR="001E055A">
        <w:rPr>
          <w:rFonts w:hint="eastAsia"/>
        </w:rPr>
        <w:t>，他同樣</w:t>
      </w:r>
      <w:r w:rsidRPr="00BB4407">
        <w:t>過著</w:t>
      </w:r>
      <w:r w:rsidR="001E055A">
        <w:rPr>
          <w:rFonts w:hint="eastAsia"/>
        </w:rPr>
        <w:t>殉道</w:t>
      </w:r>
      <w:r w:rsidRPr="00BB4407">
        <w:t>的</w:t>
      </w:r>
      <w:r w:rsidR="001E055A">
        <w:rPr>
          <w:rFonts w:hint="eastAsia"/>
        </w:rPr>
        <w:t>人生</w:t>
      </w:r>
      <w:r w:rsidRPr="00BB4407">
        <w:t>，</w:t>
      </w:r>
      <w:r w:rsidR="00CD4500" w:rsidRPr="00BB4407">
        <w:t>留下一句名言</w:t>
      </w:r>
      <w:r w:rsidR="00EE131A">
        <w:rPr>
          <w:rFonts w:hint="eastAsia"/>
        </w:rPr>
        <w:t>：「</w:t>
      </w:r>
      <w:r w:rsidR="001E055A">
        <w:rPr>
          <w:rFonts w:hint="eastAsia"/>
        </w:rPr>
        <w:t>天天冒死</w:t>
      </w:r>
      <w:r w:rsidR="00EE131A">
        <w:rPr>
          <w:rFonts w:hint="eastAsia"/>
        </w:rPr>
        <w:t>」。</w:t>
      </w:r>
      <w:r w:rsidR="00EE131A">
        <w:t>司提反</w:t>
      </w:r>
      <w:r w:rsidR="00A735F3">
        <w:rPr>
          <w:rFonts w:hint="eastAsia"/>
        </w:rPr>
        <w:t>的</w:t>
      </w:r>
      <w:r w:rsidRPr="00BB4407">
        <w:t>殉</w:t>
      </w:r>
      <w:r w:rsidR="00A735F3">
        <w:rPr>
          <w:rFonts w:hint="eastAsia"/>
        </w:rPr>
        <w:t>道精神，成為作</w:t>
      </w:r>
      <w:r w:rsidRPr="00BB4407">
        <w:t>偉大外邦人的使徒保羅</w:t>
      </w:r>
      <w:r w:rsidR="00A735F3">
        <w:rPr>
          <w:rFonts w:hint="eastAsia"/>
        </w:rPr>
        <w:t>的基礎</w:t>
      </w:r>
      <w:r w:rsidRPr="00BB4407">
        <w:t>。</w:t>
      </w:r>
      <w:r>
        <w:t>司提反</w:t>
      </w:r>
      <w:r w:rsidRPr="00BB4407">
        <w:t>的生</w:t>
      </w:r>
      <w:r w:rsidR="008061C9">
        <w:rPr>
          <w:rFonts w:hint="eastAsia"/>
        </w:rPr>
        <w:t>命</w:t>
      </w:r>
      <w:r w:rsidRPr="00BB4407">
        <w:t>並不長，但從</w:t>
      </w:r>
      <w:r w:rsidR="00947A53">
        <w:t xml:space="preserve">　神</w:t>
      </w:r>
      <w:r w:rsidRPr="00BB4407">
        <w:t>的角度來看，這</w:t>
      </w:r>
      <w:r w:rsidR="008061C9">
        <w:rPr>
          <w:rFonts w:hint="eastAsia"/>
        </w:rPr>
        <w:t>一生帶著神的榮耀而</w:t>
      </w:r>
      <w:r w:rsidRPr="00BB4407">
        <w:t>活。</w:t>
      </w:r>
    </w:p>
    <w:p w14:paraId="0BE1930D" w14:textId="60D7801A" w:rsidR="00BB4407" w:rsidRDefault="00BB4407" w:rsidP="00BB4407">
      <w:r w:rsidRPr="00BB4407">
        <w:t>人</w:t>
      </w:r>
      <w:r w:rsidR="00787858">
        <w:rPr>
          <w:rFonts w:hint="eastAsia"/>
        </w:rPr>
        <w:t>的一生該怎樣被</w:t>
      </w:r>
      <w:r w:rsidRPr="00BB4407">
        <w:t>評價？</w:t>
      </w:r>
      <w:r w:rsidR="00787858">
        <w:rPr>
          <w:rFonts w:hint="eastAsia"/>
        </w:rPr>
        <w:t>是活的日子多長</w:t>
      </w:r>
      <w:r w:rsidRPr="00BB4407">
        <w:t>？</w:t>
      </w:r>
      <w:r w:rsidR="00787858">
        <w:rPr>
          <w:rFonts w:hint="eastAsia"/>
        </w:rPr>
        <w:t>做了甚麼豐功偉業呢</w:t>
      </w:r>
      <w:r w:rsidRPr="00BB4407">
        <w:t>？賺了多少錢</w:t>
      </w:r>
      <w:r w:rsidR="00787858" w:rsidRPr="00DB7B23">
        <w:rPr>
          <w:rFonts w:hint="eastAsia"/>
        </w:rPr>
        <w:t>財</w:t>
      </w:r>
      <w:r w:rsidRPr="00BB4407">
        <w:t>？</w:t>
      </w:r>
      <w:r w:rsidR="00DE6698">
        <w:rPr>
          <w:rFonts w:hint="eastAsia"/>
        </w:rPr>
        <w:t>這</w:t>
      </w:r>
      <w:r w:rsidR="00126CA0">
        <w:rPr>
          <w:rFonts w:hint="eastAsia"/>
        </w:rPr>
        <w:t>些</w:t>
      </w:r>
      <w:r w:rsidRPr="00BB4407">
        <w:t>並不重要。</w:t>
      </w:r>
      <w:r w:rsidR="00126CA0">
        <w:rPr>
          <w:rFonts w:hint="eastAsia"/>
        </w:rPr>
        <w:t>每個人</w:t>
      </w:r>
      <w:r w:rsidRPr="00BB4407">
        <w:t>最終</w:t>
      </w:r>
      <w:r w:rsidR="00126CA0">
        <w:rPr>
          <w:rFonts w:hint="eastAsia"/>
        </w:rPr>
        <w:t>都要</w:t>
      </w:r>
      <w:r w:rsidRPr="00BB4407">
        <w:t>站在神面前時，神</w:t>
      </w:r>
      <w:r w:rsidR="003B1643">
        <w:rPr>
          <w:rFonts w:hint="eastAsia"/>
        </w:rPr>
        <w:t>對他的</w:t>
      </w:r>
      <w:r w:rsidRPr="00BB4407">
        <w:t>評價</w:t>
      </w:r>
      <w:r w:rsidR="003B1643">
        <w:rPr>
          <w:rFonts w:hint="eastAsia"/>
        </w:rPr>
        <w:t>才是最</w:t>
      </w:r>
      <w:r w:rsidRPr="00BB4407">
        <w:t>重要。</w:t>
      </w:r>
      <w:r w:rsidR="003B1643">
        <w:rPr>
          <w:rFonts w:hint="eastAsia"/>
        </w:rPr>
        <w:t>神要</w:t>
      </w:r>
      <w:r w:rsidR="00C751EB">
        <w:rPr>
          <w:rFonts w:hint="eastAsia"/>
        </w:rPr>
        <w:t>察看</w:t>
      </w:r>
      <w:r w:rsidRPr="00BB4407">
        <w:t>他的</w:t>
      </w:r>
      <w:r w:rsidR="00C751EB">
        <w:rPr>
          <w:rFonts w:hint="eastAsia"/>
        </w:rPr>
        <w:t>人生</w:t>
      </w:r>
      <w:r w:rsidRPr="00BB4407">
        <w:t>結出了</w:t>
      </w:r>
      <w:r w:rsidR="00A538A1">
        <w:t>甚麼</w:t>
      </w:r>
      <w:r w:rsidRPr="00BB4407">
        <w:t>果</w:t>
      </w:r>
      <w:r w:rsidR="00C751EB">
        <w:rPr>
          <w:rFonts w:hint="eastAsia"/>
        </w:rPr>
        <w:t>子。</w:t>
      </w:r>
      <w:r>
        <w:t>司提反</w:t>
      </w:r>
      <w:r w:rsidRPr="00BB4407">
        <w:t>的</w:t>
      </w:r>
      <w:r w:rsidR="00C751EB">
        <w:rPr>
          <w:rFonts w:hint="eastAsia"/>
        </w:rPr>
        <w:t>人</w:t>
      </w:r>
      <w:r w:rsidRPr="00BB4407">
        <w:t>生</w:t>
      </w:r>
      <w:r w:rsidR="00C751EB">
        <w:rPr>
          <w:rFonts w:hint="eastAsia"/>
        </w:rPr>
        <w:t>成為了我們學習作</w:t>
      </w:r>
      <w:r w:rsidR="00C751EB" w:rsidRPr="00BB4407">
        <w:t>偉大</w:t>
      </w:r>
      <w:r w:rsidR="00C751EB">
        <w:rPr>
          <w:rFonts w:hint="eastAsia"/>
        </w:rPr>
        <w:t>的榜樣</w:t>
      </w:r>
      <w:r w:rsidRPr="00BB4407">
        <w:t>。</w:t>
      </w:r>
    </w:p>
    <w:p w14:paraId="11BFFB8E" w14:textId="0192AAEA" w:rsidR="00E613FB" w:rsidRPr="00BB4407" w:rsidRDefault="00E613FB" w:rsidP="00E613FB">
      <w:r w:rsidRPr="005C3B6D">
        <w:rPr>
          <w:rFonts w:hint="eastAsia"/>
        </w:rPr>
        <w:t>跟眾猶太人一樣，我因着神應許的說話和恩典，從撒</w:t>
      </w:r>
      <w:r w:rsidR="0006556D">
        <w:rPr>
          <w:rFonts w:hint="eastAsia"/>
        </w:rPr>
        <w:t>但</w:t>
      </w:r>
      <w:r w:rsidRPr="005C3B6D">
        <w:rPr>
          <w:rFonts w:hint="eastAsia"/>
        </w:rPr>
        <w:t>和罪的牢獄中得拯救；也因着神的呼召而得以事奉神和福音聖工直到今日。</w:t>
      </w:r>
      <w:r>
        <w:rPr>
          <w:rFonts w:hint="eastAsia"/>
        </w:rPr>
        <w:t>在我重生的時候，神</w:t>
      </w:r>
      <w:r w:rsidR="00F80732" w:rsidRPr="00DB7B23">
        <w:rPr>
          <w:rFonts w:hint="eastAsia"/>
        </w:rPr>
        <w:t>將</w:t>
      </w:r>
      <w:r w:rsidRPr="003B684A">
        <w:rPr>
          <w:rFonts w:hint="eastAsia"/>
        </w:rPr>
        <w:t>創世記</w:t>
      </w:r>
      <w:r>
        <w:t>12</w:t>
      </w:r>
      <w:r w:rsidR="00F80732">
        <w:rPr>
          <w:rFonts w:hint="eastAsia"/>
        </w:rPr>
        <w:t>:</w:t>
      </w:r>
      <w:r>
        <w:t>1</w:t>
      </w:r>
      <w:r w:rsidR="00F80732">
        <w:t>-</w:t>
      </w:r>
      <w:r>
        <w:t>2</w:t>
      </w:r>
      <w:r>
        <w:rPr>
          <w:rFonts w:hint="eastAsia"/>
        </w:rPr>
        <w:t>：「成為大國、作祝福的源頭」之應</w:t>
      </w:r>
      <w:r w:rsidR="00DB7B23" w:rsidRPr="00DB7B23">
        <w:rPr>
          <w:rFonts w:hint="eastAsia"/>
        </w:rPr>
        <w:t>許賜給</w:t>
      </w:r>
      <w:r w:rsidRPr="003B684A">
        <w:rPr>
          <w:rFonts w:hint="eastAsia"/>
        </w:rPr>
        <w:t>我，盼望我引領失喪的人回歸父神。我因神聖潔的呼召而立志一生只為主的榮耀而活。</w:t>
      </w:r>
      <w:r>
        <w:rPr>
          <w:rFonts w:hint="eastAsia"/>
        </w:rPr>
        <w:t>但是在如同曠野般、充滿困難的人生中，我也如同以色列百姓一樣不信神及埋怨人。即使如此，神沒有放棄我，反而不斷以應許的說話一步一步地帶領我，使我經歷了神的信實和能力。現在父神問我：「你是否願意為我殉道呢？」我卻不敢回答。因為我有自以為義的惡：主張自己每星期都忠誠地在教會聚會和查經。我又有假冒為善的惡：在人面前過表面的信仰生活，沒有將日漸增多的聖經知識，實踐出來。祈求</w:t>
      </w:r>
      <w:r w:rsidRPr="00DB7B23">
        <w:rPr>
          <w:rFonts w:hint="eastAsia"/>
        </w:rPr>
        <w:t>父神</w:t>
      </w:r>
      <w:r w:rsidR="00DB7B23" w:rsidRPr="00DB7B23">
        <w:rPr>
          <w:rFonts w:hint="eastAsia"/>
        </w:rPr>
        <w:t>賜</w:t>
      </w:r>
      <w:r w:rsidRPr="00DB7B23">
        <w:rPr>
          <w:rFonts w:hint="eastAsia"/>
        </w:rPr>
        <w:t>我敬</w:t>
      </w:r>
      <w:r w:rsidRPr="003B684A">
        <w:rPr>
          <w:rFonts w:hint="eastAsia"/>
        </w:rPr>
        <w:t>畏和順從的心，使我被聖靈充滿和引領，可以一生行走捨己、背十字架的窄路。</w:t>
      </w:r>
    </w:p>
    <w:p w14:paraId="635329B0" w14:textId="7F9B56BE" w:rsidR="000D24BC" w:rsidRDefault="00403E07" w:rsidP="00947A53">
      <w:r>
        <w:rPr>
          <w:rFonts w:hint="eastAsia"/>
        </w:rPr>
        <w:t>總括來看</w:t>
      </w:r>
      <w:r w:rsidR="00BB4407" w:rsidRPr="00BB4407">
        <w:t>，</w:t>
      </w:r>
      <w:r w:rsidR="00921978">
        <w:t>司提反</w:t>
      </w:r>
      <w:r w:rsidR="00BB4407" w:rsidRPr="00BB4407">
        <w:t>的殉</w:t>
      </w:r>
      <w:r>
        <w:rPr>
          <w:rFonts w:hint="eastAsia"/>
        </w:rPr>
        <w:t>道</w:t>
      </w:r>
      <w:r w:rsidR="00BB4407" w:rsidRPr="00BB4407">
        <w:t>成為</w:t>
      </w:r>
      <w:r>
        <w:rPr>
          <w:rFonts w:hint="eastAsia"/>
        </w:rPr>
        <w:t>了</w:t>
      </w:r>
      <w:r w:rsidR="00BB4407" w:rsidRPr="00BB4407">
        <w:t>福音傳遍世界的種子。我們</w:t>
      </w:r>
      <w:r>
        <w:rPr>
          <w:rFonts w:hint="eastAsia"/>
        </w:rPr>
        <w:t>學習</w:t>
      </w:r>
      <w:r w:rsidR="00BB4407">
        <w:t>司提反</w:t>
      </w:r>
      <w:r w:rsidR="00BB4407" w:rsidRPr="00BB4407">
        <w:t>的殉</w:t>
      </w:r>
      <w:r>
        <w:rPr>
          <w:rFonts w:hint="eastAsia"/>
        </w:rPr>
        <w:t>道精神。</w:t>
      </w:r>
      <w:r w:rsidR="00BB4407" w:rsidRPr="00BB4407">
        <w:t>祈</w:t>
      </w:r>
      <w:r>
        <w:rPr>
          <w:rFonts w:hint="eastAsia"/>
        </w:rPr>
        <w:t>求神</w:t>
      </w:r>
      <w:r w:rsidR="00BB4407" w:rsidRPr="00BB4407">
        <w:t>我們能一生</w:t>
      </w:r>
      <w:r w:rsidR="000E4FD7">
        <w:rPr>
          <w:rFonts w:hint="eastAsia"/>
        </w:rPr>
        <w:t>按照神的</w:t>
      </w:r>
      <w:r w:rsidR="00BB4407" w:rsidRPr="00BB4407">
        <w:t>應許</w:t>
      </w:r>
      <w:r w:rsidR="000E4FD7">
        <w:rPr>
          <w:rFonts w:hint="eastAsia"/>
        </w:rPr>
        <w:t>而活</w:t>
      </w:r>
      <w:r w:rsidR="00BB4407" w:rsidRPr="00BB4407">
        <w:t>，傳</w:t>
      </w:r>
      <w:r w:rsidR="000E4FD7">
        <w:rPr>
          <w:rFonts w:hint="eastAsia"/>
        </w:rPr>
        <w:t>揚主的</w:t>
      </w:r>
      <w:r w:rsidR="00BB4407" w:rsidRPr="00BB4407">
        <w:t>福音，</w:t>
      </w:r>
      <w:r w:rsidR="000E4FD7">
        <w:rPr>
          <w:rFonts w:hint="eastAsia"/>
        </w:rPr>
        <w:t>能</w:t>
      </w:r>
      <w:r w:rsidR="00BB4407" w:rsidRPr="00BB4407">
        <w:t>拯救許多</w:t>
      </w:r>
      <w:r w:rsidR="000E4FD7">
        <w:rPr>
          <w:rFonts w:hint="eastAsia"/>
        </w:rPr>
        <w:t>人的</w:t>
      </w:r>
      <w:r w:rsidR="00BB4407" w:rsidRPr="00BB4407">
        <w:t>生命。</w:t>
      </w:r>
    </w:p>
    <w:sectPr w:rsidR="000D24BC" w:rsidSect="001C211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8521" w14:textId="77777777" w:rsidR="0027559F" w:rsidRDefault="0027559F">
      <w:r>
        <w:separator/>
      </w:r>
    </w:p>
  </w:endnote>
  <w:endnote w:type="continuationSeparator" w:id="0">
    <w:p w14:paraId="302D6FC0" w14:textId="77777777" w:rsidR="0027559F" w:rsidRDefault="0027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Haansoft Batang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DB42" w14:textId="77777777" w:rsidR="00921978" w:rsidRDefault="00921978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D370" w14:textId="77777777" w:rsidR="0027559F" w:rsidRDefault="0027559F">
      <w:r>
        <w:separator/>
      </w:r>
    </w:p>
  </w:footnote>
  <w:footnote w:type="continuationSeparator" w:id="0">
    <w:p w14:paraId="675F19A9" w14:textId="77777777" w:rsidR="0027559F" w:rsidRDefault="0027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2B"/>
    <w:rsid w:val="000023B5"/>
    <w:rsid w:val="00007824"/>
    <w:rsid w:val="00023302"/>
    <w:rsid w:val="0002331C"/>
    <w:rsid w:val="00034F02"/>
    <w:rsid w:val="000417BE"/>
    <w:rsid w:val="00052AFB"/>
    <w:rsid w:val="00053BA6"/>
    <w:rsid w:val="00054F7A"/>
    <w:rsid w:val="0006102A"/>
    <w:rsid w:val="0006556D"/>
    <w:rsid w:val="0006733B"/>
    <w:rsid w:val="000748E8"/>
    <w:rsid w:val="00084221"/>
    <w:rsid w:val="00096DCE"/>
    <w:rsid w:val="000C559F"/>
    <w:rsid w:val="000C57DA"/>
    <w:rsid w:val="000D0D33"/>
    <w:rsid w:val="000D168B"/>
    <w:rsid w:val="000D24BC"/>
    <w:rsid w:val="000E0DEE"/>
    <w:rsid w:val="000E4FD7"/>
    <w:rsid w:val="000F3CA8"/>
    <w:rsid w:val="000F6E41"/>
    <w:rsid w:val="00123A2B"/>
    <w:rsid w:val="001242ED"/>
    <w:rsid w:val="001264D2"/>
    <w:rsid w:val="00126CA0"/>
    <w:rsid w:val="00133B2C"/>
    <w:rsid w:val="00134FA5"/>
    <w:rsid w:val="00136D36"/>
    <w:rsid w:val="0014005C"/>
    <w:rsid w:val="00144731"/>
    <w:rsid w:val="001460DA"/>
    <w:rsid w:val="001500CD"/>
    <w:rsid w:val="0015732E"/>
    <w:rsid w:val="001656F8"/>
    <w:rsid w:val="0017658C"/>
    <w:rsid w:val="001833EB"/>
    <w:rsid w:val="00187075"/>
    <w:rsid w:val="001874AB"/>
    <w:rsid w:val="001B1E5D"/>
    <w:rsid w:val="001B2AF6"/>
    <w:rsid w:val="001B6B90"/>
    <w:rsid w:val="001B7E1C"/>
    <w:rsid w:val="001C2119"/>
    <w:rsid w:val="001C282B"/>
    <w:rsid w:val="001C357D"/>
    <w:rsid w:val="001D105C"/>
    <w:rsid w:val="001E055A"/>
    <w:rsid w:val="001E289A"/>
    <w:rsid w:val="001E2976"/>
    <w:rsid w:val="002055EE"/>
    <w:rsid w:val="0021439A"/>
    <w:rsid w:val="00230A89"/>
    <w:rsid w:val="00236795"/>
    <w:rsid w:val="00240B98"/>
    <w:rsid w:val="00251650"/>
    <w:rsid w:val="00252075"/>
    <w:rsid w:val="002528B8"/>
    <w:rsid w:val="0027042A"/>
    <w:rsid w:val="0027559F"/>
    <w:rsid w:val="00281549"/>
    <w:rsid w:val="002846AE"/>
    <w:rsid w:val="002935EE"/>
    <w:rsid w:val="002A527E"/>
    <w:rsid w:val="002C2D5B"/>
    <w:rsid w:val="002D16C8"/>
    <w:rsid w:val="002D179B"/>
    <w:rsid w:val="002E20BB"/>
    <w:rsid w:val="002F0BE4"/>
    <w:rsid w:val="002F5BA4"/>
    <w:rsid w:val="00305053"/>
    <w:rsid w:val="00306182"/>
    <w:rsid w:val="00317219"/>
    <w:rsid w:val="00323208"/>
    <w:rsid w:val="00324D4D"/>
    <w:rsid w:val="00332CE2"/>
    <w:rsid w:val="00344365"/>
    <w:rsid w:val="00347946"/>
    <w:rsid w:val="003519DF"/>
    <w:rsid w:val="00356511"/>
    <w:rsid w:val="00364000"/>
    <w:rsid w:val="00365676"/>
    <w:rsid w:val="003712C0"/>
    <w:rsid w:val="003749D0"/>
    <w:rsid w:val="00382C50"/>
    <w:rsid w:val="0039056F"/>
    <w:rsid w:val="00396B52"/>
    <w:rsid w:val="003972FE"/>
    <w:rsid w:val="003A6209"/>
    <w:rsid w:val="003B1643"/>
    <w:rsid w:val="003B1896"/>
    <w:rsid w:val="003B23FD"/>
    <w:rsid w:val="003B684A"/>
    <w:rsid w:val="003C1A02"/>
    <w:rsid w:val="003C2306"/>
    <w:rsid w:val="003E2A8B"/>
    <w:rsid w:val="003E4852"/>
    <w:rsid w:val="003F7291"/>
    <w:rsid w:val="00403E07"/>
    <w:rsid w:val="00411112"/>
    <w:rsid w:val="00412B88"/>
    <w:rsid w:val="00420363"/>
    <w:rsid w:val="00423EC9"/>
    <w:rsid w:val="004253CA"/>
    <w:rsid w:val="0042615D"/>
    <w:rsid w:val="00444054"/>
    <w:rsid w:val="00445A41"/>
    <w:rsid w:val="00457F8B"/>
    <w:rsid w:val="00471D01"/>
    <w:rsid w:val="004D4F39"/>
    <w:rsid w:val="004E2CD3"/>
    <w:rsid w:val="004E7501"/>
    <w:rsid w:val="004F01B3"/>
    <w:rsid w:val="004F0FC9"/>
    <w:rsid w:val="004F45C8"/>
    <w:rsid w:val="00507FC1"/>
    <w:rsid w:val="00520DE0"/>
    <w:rsid w:val="00524309"/>
    <w:rsid w:val="005469C4"/>
    <w:rsid w:val="00556989"/>
    <w:rsid w:val="0056011B"/>
    <w:rsid w:val="00577D77"/>
    <w:rsid w:val="00597102"/>
    <w:rsid w:val="005B04E2"/>
    <w:rsid w:val="005B4DFA"/>
    <w:rsid w:val="005B58A5"/>
    <w:rsid w:val="005C018E"/>
    <w:rsid w:val="005C1ED4"/>
    <w:rsid w:val="005C2C16"/>
    <w:rsid w:val="005C3B6D"/>
    <w:rsid w:val="005C7F54"/>
    <w:rsid w:val="005D1B50"/>
    <w:rsid w:val="005D22FF"/>
    <w:rsid w:val="005D767F"/>
    <w:rsid w:val="005E6248"/>
    <w:rsid w:val="005E6AB6"/>
    <w:rsid w:val="005F4FEC"/>
    <w:rsid w:val="00607F39"/>
    <w:rsid w:val="00611896"/>
    <w:rsid w:val="00614469"/>
    <w:rsid w:val="00616417"/>
    <w:rsid w:val="0065006A"/>
    <w:rsid w:val="006504CA"/>
    <w:rsid w:val="006511AD"/>
    <w:rsid w:val="0065275C"/>
    <w:rsid w:val="00661184"/>
    <w:rsid w:val="006625DC"/>
    <w:rsid w:val="0066491E"/>
    <w:rsid w:val="00684969"/>
    <w:rsid w:val="006974DE"/>
    <w:rsid w:val="006B18CB"/>
    <w:rsid w:val="006B78C8"/>
    <w:rsid w:val="006C4115"/>
    <w:rsid w:val="006D03F3"/>
    <w:rsid w:val="00701F19"/>
    <w:rsid w:val="0070318A"/>
    <w:rsid w:val="007040BF"/>
    <w:rsid w:val="00704357"/>
    <w:rsid w:val="00725EE5"/>
    <w:rsid w:val="0073452F"/>
    <w:rsid w:val="00735E63"/>
    <w:rsid w:val="0074029A"/>
    <w:rsid w:val="00745148"/>
    <w:rsid w:val="00760356"/>
    <w:rsid w:val="00787858"/>
    <w:rsid w:val="00794006"/>
    <w:rsid w:val="00794247"/>
    <w:rsid w:val="00797D2D"/>
    <w:rsid w:val="007A2EE5"/>
    <w:rsid w:val="007B0D5D"/>
    <w:rsid w:val="007B35F5"/>
    <w:rsid w:val="007B6B78"/>
    <w:rsid w:val="007C1E65"/>
    <w:rsid w:val="007C7F72"/>
    <w:rsid w:val="007D5E14"/>
    <w:rsid w:val="007E096E"/>
    <w:rsid w:val="007E4CE4"/>
    <w:rsid w:val="007E7FCC"/>
    <w:rsid w:val="007F10CA"/>
    <w:rsid w:val="007F2433"/>
    <w:rsid w:val="008014A6"/>
    <w:rsid w:val="00803B5B"/>
    <w:rsid w:val="008050A1"/>
    <w:rsid w:val="008051C0"/>
    <w:rsid w:val="008061C9"/>
    <w:rsid w:val="0080636F"/>
    <w:rsid w:val="00814CC1"/>
    <w:rsid w:val="008161A6"/>
    <w:rsid w:val="00821CEB"/>
    <w:rsid w:val="00825A57"/>
    <w:rsid w:val="00827E9D"/>
    <w:rsid w:val="00832841"/>
    <w:rsid w:val="00833E70"/>
    <w:rsid w:val="00842EAD"/>
    <w:rsid w:val="00851A47"/>
    <w:rsid w:val="00860076"/>
    <w:rsid w:val="00863BE9"/>
    <w:rsid w:val="0087494C"/>
    <w:rsid w:val="008836D8"/>
    <w:rsid w:val="008920B3"/>
    <w:rsid w:val="008A48E4"/>
    <w:rsid w:val="008B284C"/>
    <w:rsid w:val="008B2A26"/>
    <w:rsid w:val="008D0A6B"/>
    <w:rsid w:val="008E56FD"/>
    <w:rsid w:val="008E682C"/>
    <w:rsid w:val="008F2894"/>
    <w:rsid w:val="008F6388"/>
    <w:rsid w:val="00904AAC"/>
    <w:rsid w:val="0090577B"/>
    <w:rsid w:val="00921978"/>
    <w:rsid w:val="00922244"/>
    <w:rsid w:val="00922609"/>
    <w:rsid w:val="009316D1"/>
    <w:rsid w:val="0093263C"/>
    <w:rsid w:val="009400F1"/>
    <w:rsid w:val="00947A53"/>
    <w:rsid w:val="009521E9"/>
    <w:rsid w:val="0095458D"/>
    <w:rsid w:val="0096696A"/>
    <w:rsid w:val="00983AF8"/>
    <w:rsid w:val="009B4148"/>
    <w:rsid w:val="009B6F06"/>
    <w:rsid w:val="009C009C"/>
    <w:rsid w:val="009C32FB"/>
    <w:rsid w:val="009C5595"/>
    <w:rsid w:val="009D19B7"/>
    <w:rsid w:val="009D1CD7"/>
    <w:rsid w:val="009E6EF9"/>
    <w:rsid w:val="009F321F"/>
    <w:rsid w:val="00A02FA3"/>
    <w:rsid w:val="00A348A7"/>
    <w:rsid w:val="00A4303C"/>
    <w:rsid w:val="00A538A1"/>
    <w:rsid w:val="00A57875"/>
    <w:rsid w:val="00A57F95"/>
    <w:rsid w:val="00A618E7"/>
    <w:rsid w:val="00A61A68"/>
    <w:rsid w:val="00A664C5"/>
    <w:rsid w:val="00A672E1"/>
    <w:rsid w:val="00A70E56"/>
    <w:rsid w:val="00A735F3"/>
    <w:rsid w:val="00A8415D"/>
    <w:rsid w:val="00AB3EB6"/>
    <w:rsid w:val="00AB70C2"/>
    <w:rsid w:val="00AC6F43"/>
    <w:rsid w:val="00AD0E4C"/>
    <w:rsid w:val="00AE30E3"/>
    <w:rsid w:val="00AE5987"/>
    <w:rsid w:val="00AE73D3"/>
    <w:rsid w:val="00AF2022"/>
    <w:rsid w:val="00B02122"/>
    <w:rsid w:val="00B06630"/>
    <w:rsid w:val="00B06963"/>
    <w:rsid w:val="00B17BE3"/>
    <w:rsid w:val="00B26D87"/>
    <w:rsid w:val="00B34B18"/>
    <w:rsid w:val="00B41956"/>
    <w:rsid w:val="00B505D1"/>
    <w:rsid w:val="00B613CD"/>
    <w:rsid w:val="00B6337F"/>
    <w:rsid w:val="00B63EB9"/>
    <w:rsid w:val="00B64A87"/>
    <w:rsid w:val="00B7069B"/>
    <w:rsid w:val="00B85EDA"/>
    <w:rsid w:val="00B874EE"/>
    <w:rsid w:val="00B8796A"/>
    <w:rsid w:val="00B91427"/>
    <w:rsid w:val="00BA6B9C"/>
    <w:rsid w:val="00BB13E0"/>
    <w:rsid w:val="00BB4407"/>
    <w:rsid w:val="00BB7539"/>
    <w:rsid w:val="00BC1E3D"/>
    <w:rsid w:val="00BC2D88"/>
    <w:rsid w:val="00BC3467"/>
    <w:rsid w:val="00BD008F"/>
    <w:rsid w:val="00BD591E"/>
    <w:rsid w:val="00BE3855"/>
    <w:rsid w:val="00BE469B"/>
    <w:rsid w:val="00C03B4C"/>
    <w:rsid w:val="00C36ECD"/>
    <w:rsid w:val="00C37B1D"/>
    <w:rsid w:val="00C403FA"/>
    <w:rsid w:val="00C44B58"/>
    <w:rsid w:val="00C54D5D"/>
    <w:rsid w:val="00C56654"/>
    <w:rsid w:val="00C62A4F"/>
    <w:rsid w:val="00C63881"/>
    <w:rsid w:val="00C751EB"/>
    <w:rsid w:val="00C7745D"/>
    <w:rsid w:val="00C8102D"/>
    <w:rsid w:val="00C82DD7"/>
    <w:rsid w:val="00C86839"/>
    <w:rsid w:val="00C94AFD"/>
    <w:rsid w:val="00CA4106"/>
    <w:rsid w:val="00CB7490"/>
    <w:rsid w:val="00CC3CA9"/>
    <w:rsid w:val="00CD28F4"/>
    <w:rsid w:val="00CD4500"/>
    <w:rsid w:val="00CD7B11"/>
    <w:rsid w:val="00CE0DB4"/>
    <w:rsid w:val="00CE61FE"/>
    <w:rsid w:val="00CF68B6"/>
    <w:rsid w:val="00CF68F6"/>
    <w:rsid w:val="00D0139E"/>
    <w:rsid w:val="00D06C52"/>
    <w:rsid w:val="00D14FC3"/>
    <w:rsid w:val="00D42FAE"/>
    <w:rsid w:val="00D54D5E"/>
    <w:rsid w:val="00D56A91"/>
    <w:rsid w:val="00D56B2E"/>
    <w:rsid w:val="00D66A16"/>
    <w:rsid w:val="00D74A2C"/>
    <w:rsid w:val="00D834A3"/>
    <w:rsid w:val="00D83715"/>
    <w:rsid w:val="00D873CE"/>
    <w:rsid w:val="00D90388"/>
    <w:rsid w:val="00D95851"/>
    <w:rsid w:val="00DB7B23"/>
    <w:rsid w:val="00DC0951"/>
    <w:rsid w:val="00DE01F6"/>
    <w:rsid w:val="00DE2DDA"/>
    <w:rsid w:val="00DE6698"/>
    <w:rsid w:val="00DF249D"/>
    <w:rsid w:val="00DF36C0"/>
    <w:rsid w:val="00DF6C0C"/>
    <w:rsid w:val="00E006B7"/>
    <w:rsid w:val="00E068A4"/>
    <w:rsid w:val="00E141B6"/>
    <w:rsid w:val="00E229F5"/>
    <w:rsid w:val="00E2784F"/>
    <w:rsid w:val="00E53BA9"/>
    <w:rsid w:val="00E55D27"/>
    <w:rsid w:val="00E613FB"/>
    <w:rsid w:val="00E75CD8"/>
    <w:rsid w:val="00E90372"/>
    <w:rsid w:val="00EA00F2"/>
    <w:rsid w:val="00EB07C8"/>
    <w:rsid w:val="00EB7432"/>
    <w:rsid w:val="00EE131A"/>
    <w:rsid w:val="00EE1D7D"/>
    <w:rsid w:val="00EF365F"/>
    <w:rsid w:val="00EF56F8"/>
    <w:rsid w:val="00F048ED"/>
    <w:rsid w:val="00F05383"/>
    <w:rsid w:val="00F11106"/>
    <w:rsid w:val="00F1223E"/>
    <w:rsid w:val="00F14FB7"/>
    <w:rsid w:val="00F30881"/>
    <w:rsid w:val="00F536FE"/>
    <w:rsid w:val="00F5653B"/>
    <w:rsid w:val="00F649F6"/>
    <w:rsid w:val="00F74EBD"/>
    <w:rsid w:val="00F761E8"/>
    <w:rsid w:val="00F76659"/>
    <w:rsid w:val="00F80732"/>
    <w:rsid w:val="00F94AC6"/>
    <w:rsid w:val="00FA1A14"/>
    <w:rsid w:val="00FA2D4B"/>
    <w:rsid w:val="00FA3C8D"/>
    <w:rsid w:val="00FA55DA"/>
    <w:rsid w:val="00FA744F"/>
    <w:rsid w:val="00FB6852"/>
    <w:rsid w:val="00FB7A98"/>
    <w:rsid w:val="00FC27D5"/>
    <w:rsid w:val="00FC7209"/>
    <w:rsid w:val="00FD2863"/>
    <w:rsid w:val="00FE514E"/>
    <w:rsid w:val="00FE59C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50FB7"/>
  <w15:chartTrackingRefBased/>
  <w15:docId w15:val="{C22A1FAE-D731-47AE-BB9A-3C42DA8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EBD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74EBD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PageNumber1">
    <w:name w:val="Page Number1"/>
    <w:qFormat/>
    <w:rsid w:val="00BB4407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aansoft Batang" w:eastAsia="Haansoft Batang" w:hAnsi="Arial Unicode MS" w:cs="Haansoft Batang"/>
      <w:color w:val="000000"/>
      <w:lang w:val="en-HK"/>
    </w:rPr>
  </w:style>
  <w:style w:type="character" w:styleId="LineNumber">
    <w:name w:val="line number"/>
    <w:basedOn w:val="DefaultParagraphFont"/>
    <w:rsid w:val="0014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0" ma:contentTypeDescription="Create a new document." ma:contentTypeScope="" ma:versionID="233b2159306b44e0c208729a121a8449">
  <xsd:schema xmlns:xsd="http://www.w3.org/2001/XMLSchema" xmlns:xs="http://www.w3.org/2001/XMLSchema" xmlns:p="http://schemas.microsoft.com/office/2006/metadata/properties" xmlns:ns3="266aa6a6-a515-4977-8a56-604adcbe9f25" targetNamespace="http://schemas.microsoft.com/office/2006/metadata/properties" ma:root="true" ma:fieldsID="fc837b7801b4839afd5de972c19d3446" ns3:_="">
    <xsd:import namespace="266aa6a6-a515-4977-8a56-604adcbe9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1809A-2F0F-42A5-8C2F-3411AB2F6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F86BF-DE0D-4F85-971D-87CAB00B4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9A7CC-987B-4A8B-B109-F98784D32D80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4.xml><?xml version="1.0" encoding="utf-8"?>
<ds:datastoreItem xmlns:ds="http://schemas.openxmlformats.org/officeDocument/2006/customXml" ds:itemID="{519B4C64-7094-4B7F-9064-8DCC83058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455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347</cp:revision>
  <cp:lastPrinted>2023-06-17T15:24:00Z</cp:lastPrinted>
  <dcterms:created xsi:type="dcterms:W3CDTF">2023-06-17T02:21:00Z</dcterms:created>
  <dcterms:modified xsi:type="dcterms:W3CDTF">2023-06-18T12:38:00Z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